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59" w:rsidRPr="00016C65" w:rsidRDefault="000A6459">
      <w:pPr>
        <w:shd w:val="pct15" w:color="auto" w:fill="FFFFFF"/>
        <w:tabs>
          <w:tab w:val="right" w:pos="9090"/>
        </w:tabs>
        <w:rPr>
          <w:rFonts w:ascii="Arial" w:hAnsi="Arial" w:cs="Arial"/>
          <w:b/>
          <w:sz w:val="52"/>
        </w:rPr>
      </w:pPr>
      <w:bookmarkStart w:id="0" w:name="_GoBack"/>
      <w:bookmarkEnd w:id="0"/>
      <w:r>
        <w:rPr>
          <w:rFonts w:ascii="Arial" w:hAnsi="Arial" w:cs="Arial"/>
          <w:b/>
          <w:sz w:val="52"/>
        </w:rPr>
        <w:t>Steve</w:t>
      </w:r>
      <w:r w:rsidR="00016C65">
        <w:rPr>
          <w:rFonts w:ascii="Arial" w:hAnsi="Arial" w:cs="Arial"/>
          <w:b/>
          <w:sz w:val="52"/>
        </w:rPr>
        <w:t>n M.</w:t>
      </w:r>
      <w:r>
        <w:rPr>
          <w:rFonts w:ascii="Arial" w:hAnsi="Arial" w:cs="Arial"/>
          <w:b/>
          <w:sz w:val="52"/>
        </w:rPr>
        <w:t xml:space="preserve"> Magnuson</w:t>
      </w:r>
      <w:r w:rsidR="00892926">
        <w:rPr>
          <w:rFonts w:ascii="Arial" w:hAnsi="Arial" w:cs="Arial"/>
          <w:b/>
          <w:sz w:val="52"/>
        </w:rPr>
        <w:t xml:space="preserve">   </w:t>
      </w:r>
      <w:r w:rsidR="00CE582F">
        <w:rPr>
          <w:rFonts w:ascii="Arial" w:hAnsi="Arial" w:cs="Arial"/>
          <w:b/>
          <w:sz w:val="52"/>
        </w:rPr>
        <w:t xml:space="preserve"> </w:t>
      </w:r>
      <w:r w:rsidR="000C0BB6">
        <w:rPr>
          <w:rFonts w:ascii="Arial" w:hAnsi="Arial" w:cs="Arial"/>
          <w:b/>
          <w:sz w:val="52"/>
        </w:rPr>
        <w:t xml:space="preserve">  </w:t>
      </w:r>
      <w:r>
        <w:rPr>
          <w:rFonts w:ascii="Arial" w:hAnsi="Arial" w:cs="Arial"/>
          <w:b/>
          <w:sz w:val="40"/>
          <w:szCs w:val="40"/>
        </w:rPr>
        <w:t>Pilot</w:t>
      </w:r>
      <w:r w:rsidR="00CE582F">
        <w:rPr>
          <w:rFonts w:ascii="Arial" w:hAnsi="Arial" w:cs="Arial"/>
          <w:b/>
          <w:sz w:val="40"/>
          <w:szCs w:val="40"/>
        </w:rPr>
        <w:t xml:space="preserve">/ </w:t>
      </w:r>
      <w:r w:rsidR="000C0BB6">
        <w:rPr>
          <w:rFonts w:ascii="Arial" w:hAnsi="Arial" w:cs="Arial"/>
          <w:b/>
          <w:sz w:val="40"/>
          <w:szCs w:val="40"/>
        </w:rPr>
        <w:t>Mechanic</w:t>
      </w:r>
      <w:r w:rsidR="0077655B">
        <w:rPr>
          <w:rFonts w:ascii="Arial" w:hAnsi="Arial" w:cs="Arial"/>
          <w:sz w:val="22"/>
          <w:szCs w:val="22"/>
        </w:rPr>
        <w:tab/>
        <w:t xml:space="preserve">  </w:t>
      </w:r>
    </w:p>
    <w:p w:rsidR="000A6459" w:rsidRPr="0077655B" w:rsidRDefault="00A136D5">
      <w:pPr>
        <w:shd w:val="pct15" w:color="auto" w:fill="FFFFFF"/>
        <w:tabs>
          <w:tab w:val="right" w:pos="9090"/>
        </w:tabs>
        <w:rPr>
          <w:rFonts w:ascii="Arial" w:hAnsi="Arial" w:cs="Arial"/>
          <w:sz w:val="22"/>
          <w:szCs w:val="22"/>
        </w:rPr>
      </w:pPr>
      <w:r>
        <w:rPr>
          <w:rFonts w:ascii="Arial" w:hAnsi="Arial" w:cs="Arial"/>
          <w:sz w:val="22"/>
          <w:szCs w:val="22"/>
        </w:rPr>
        <w:t>12681 Anita Place</w:t>
      </w:r>
      <w:r w:rsidR="000A6459">
        <w:rPr>
          <w:rFonts w:ascii="Arial" w:hAnsi="Arial" w:cs="Arial"/>
          <w:sz w:val="22"/>
          <w:szCs w:val="22"/>
        </w:rPr>
        <w:tab/>
      </w:r>
      <w:r w:rsidR="0077655B">
        <w:rPr>
          <w:rFonts w:ascii="Arial" w:hAnsi="Arial" w:cs="Arial"/>
          <w:sz w:val="22"/>
          <w:szCs w:val="22"/>
        </w:rPr>
        <w:t>Phone: 209</w:t>
      </w:r>
      <w:r w:rsidR="00FC5C28">
        <w:rPr>
          <w:rFonts w:ascii="Arial" w:hAnsi="Arial" w:cs="Arial"/>
          <w:sz w:val="22"/>
          <w:szCs w:val="22"/>
        </w:rPr>
        <w:t>-</w:t>
      </w:r>
      <w:r w:rsidR="0077655B">
        <w:rPr>
          <w:rFonts w:ascii="Arial" w:hAnsi="Arial" w:cs="Arial"/>
          <w:sz w:val="22"/>
          <w:szCs w:val="22"/>
        </w:rPr>
        <w:t>606</w:t>
      </w:r>
      <w:r w:rsidR="00FC5C28">
        <w:rPr>
          <w:rFonts w:ascii="Arial" w:hAnsi="Arial" w:cs="Arial"/>
          <w:sz w:val="22"/>
          <w:szCs w:val="22"/>
        </w:rPr>
        <w:t>-</w:t>
      </w:r>
      <w:r w:rsidR="0077655B">
        <w:rPr>
          <w:rFonts w:ascii="Arial" w:hAnsi="Arial" w:cs="Arial"/>
          <w:sz w:val="22"/>
          <w:szCs w:val="22"/>
        </w:rPr>
        <w:t>9876</w:t>
      </w:r>
    </w:p>
    <w:p w:rsidR="00382A02" w:rsidRPr="00382A02" w:rsidRDefault="00A136D5" w:rsidP="00382A02">
      <w:pPr>
        <w:shd w:val="pct15" w:color="auto" w:fill="FFFFFF"/>
        <w:tabs>
          <w:tab w:val="right" w:pos="9090"/>
        </w:tabs>
        <w:rPr>
          <w:rFonts w:ascii="Arial" w:hAnsi="Arial" w:cs="Arial"/>
          <w:sz w:val="22"/>
          <w:szCs w:val="22"/>
        </w:rPr>
      </w:pPr>
      <w:r>
        <w:rPr>
          <w:rFonts w:ascii="Arial" w:hAnsi="Arial" w:cs="Arial"/>
          <w:sz w:val="22"/>
          <w:szCs w:val="22"/>
        </w:rPr>
        <w:t>Oregon City, OR 97045</w:t>
      </w:r>
      <w:r w:rsidR="002842DE">
        <w:rPr>
          <w:rFonts w:ascii="Arial" w:hAnsi="Arial" w:cs="Arial"/>
          <w:sz w:val="22"/>
          <w:szCs w:val="22"/>
        </w:rPr>
        <w:tab/>
        <w:t xml:space="preserve">Email: </w:t>
      </w:r>
      <w:r w:rsidR="00E135AD">
        <w:rPr>
          <w:rFonts w:ascii="Arial" w:hAnsi="Arial" w:cs="Arial"/>
          <w:sz w:val="22"/>
          <w:szCs w:val="22"/>
        </w:rPr>
        <w:t>steve.</w:t>
      </w:r>
      <w:r w:rsidR="002842DE">
        <w:rPr>
          <w:rFonts w:ascii="Arial" w:hAnsi="Arial" w:cs="Arial"/>
          <w:sz w:val="22"/>
          <w:szCs w:val="22"/>
        </w:rPr>
        <w:t>magnuson@</w:t>
      </w:r>
      <w:r w:rsidR="00E135AD">
        <w:rPr>
          <w:rFonts w:ascii="Arial" w:hAnsi="Arial" w:cs="Arial"/>
          <w:sz w:val="22"/>
          <w:szCs w:val="22"/>
        </w:rPr>
        <w:t>yahoo.com</w:t>
      </w:r>
    </w:p>
    <w:p w:rsidR="00016C65" w:rsidRDefault="00016C65">
      <w:pPr>
        <w:pStyle w:val="Heading1"/>
        <w:tabs>
          <w:tab w:val="clear" w:pos="2880"/>
          <w:tab w:val="clear" w:pos="4140"/>
          <w:tab w:val="left" w:pos="2160"/>
          <w:tab w:val="left" w:pos="3240"/>
        </w:tabs>
      </w:pPr>
    </w:p>
    <w:p w:rsidR="00382A02" w:rsidRPr="00382A02" w:rsidRDefault="00382A02" w:rsidP="00382A02"/>
    <w:p w:rsidR="000A6459" w:rsidRDefault="000A6459">
      <w:pPr>
        <w:pStyle w:val="Heading1"/>
        <w:tabs>
          <w:tab w:val="clear" w:pos="2880"/>
          <w:tab w:val="clear" w:pos="4140"/>
          <w:tab w:val="left" w:pos="2160"/>
          <w:tab w:val="left" w:pos="3240"/>
        </w:tabs>
        <w:rPr>
          <w:rFonts w:ascii="Times New Roman" w:hAnsi="Times New Roman"/>
        </w:rPr>
      </w:pPr>
      <w:r>
        <w:t>PERSONAL</w:t>
      </w:r>
      <w:r>
        <w:tab/>
      </w:r>
      <w:r>
        <w:rPr>
          <w:rFonts w:ascii="Times New Roman" w:hAnsi="Times New Roman"/>
        </w:rPr>
        <w:t>Licenses:</w:t>
      </w:r>
      <w:r>
        <w:rPr>
          <w:rFonts w:ascii="Times New Roman" w:hAnsi="Times New Roman"/>
        </w:rPr>
        <w:tab/>
        <w:t xml:space="preserve">FAA Airline </w:t>
      </w:r>
      <w:r w:rsidR="00A26CF2">
        <w:rPr>
          <w:rFonts w:ascii="Times New Roman" w:hAnsi="Times New Roman"/>
        </w:rPr>
        <w:t>Transport Pilot</w:t>
      </w:r>
      <w:r>
        <w:rPr>
          <w:rFonts w:ascii="Times New Roman" w:hAnsi="Times New Roman"/>
        </w:rPr>
        <w:t xml:space="preserve"> License, MEL Instrument  </w:t>
      </w:r>
    </w:p>
    <w:p w:rsidR="000A6459" w:rsidRDefault="000A6459">
      <w:pPr>
        <w:tabs>
          <w:tab w:val="left" w:pos="2160"/>
          <w:tab w:val="left" w:pos="3240"/>
        </w:tabs>
        <w:rPr>
          <w:b/>
          <w:bCs/>
        </w:rPr>
      </w:pPr>
      <w:r>
        <w:tab/>
      </w:r>
      <w:r>
        <w:tab/>
      </w:r>
      <w:r>
        <w:rPr>
          <w:b/>
        </w:rPr>
        <w:t xml:space="preserve">FAA </w:t>
      </w:r>
      <w:r>
        <w:rPr>
          <w:b/>
          <w:bCs/>
        </w:rPr>
        <w:t>Commercial Pilot License, SEL</w:t>
      </w:r>
    </w:p>
    <w:p w:rsidR="000A6459" w:rsidRDefault="000A6459">
      <w:pPr>
        <w:tabs>
          <w:tab w:val="left" w:pos="2160"/>
          <w:tab w:val="left" w:pos="3240"/>
        </w:tabs>
        <w:rPr>
          <w:b/>
          <w:bCs/>
        </w:rPr>
      </w:pPr>
      <w:r>
        <w:rPr>
          <w:b/>
          <w:bCs/>
        </w:rPr>
        <w:tab/>
      </w:r>
      <w:r>
        <w:rPr>
          <w:b/>
          <w:bCs/>
        </w:rPr>
        <w:tab/>
        <w:t>FAA Private SES</w:t>
      </w:r>
    </w:p>
    <w:p w:rsidR="00632C81" w:rsidRDefault="00632C81" w:rsidP="00632C81">
      <w:pPr>
        <w:tabs>
          <w:tab w:val="left" w:pos="2160"/>
          <w:tab w:val="left" w:pos="2430"/>
          <w:tab w:val="left" w:pos="3240"/>
          <w:tab w:val="left" w:pos="3510"/>
        </w:tabs>
        <w:rPr>
          <w:b/>
        </w:rPr>
      </w:pPr>
      <w:r>
        <w:rPr>
          <w:b/>
          <w:bCs/>
        </w:rPr>
        <w:tab/>
      </w:r>
      <w:r>
        <w:rPr>
          <w:b/>
          <w:bCs/>
        </w:rPr>
        <w:tab/>
      </w:r>
      <w:r>
        <w:rPr>
          <w:b/>
          <w:bCs/>
        </w:rPr>
        <w:tab/>
      </w:r>
      <w:r>
        <w:rPr>
          <w:b/>
        </w:rPr>
        <w:t xml:space="preserve">FAA Airframe &amp; Powerplant Mechanic </w:t>
      </w:r>
    </w:p>
    <w:p w:rsidR="00AA252B" w:rsidRDefault="00632C81" w:rsidP="00632C81">
      <w:pPr>
        <w:tabs>
          <w:tab w:val="left" w:pos="2160"/>
          <w:tab w:val="left" w:pos="2430"/>
          <w:tab w:val="left" w:pos="3240"/>
          <w:tab w:val="left" w:pos="3510"/>
        </w:tabs>
        <w:rPr>
          <w:b/>
        </w:rPr>
      </w:pPr>
      <w:r>
        <w:rPr>
          <w:b/>
        </w:rPr>
        <w:tab/>
      </w:r>
      <w:r>
        <w:rPr>
          <w:b/>
        </w:rPr>
        <w:tab/>
      </w:r>
      <w:r>
        <w:rPr>
          <w:b/>
        </w:rPr>
        <w:tab/>
        <w:t>W/ Inspection Authorization</w:t>
      </w:r>
    </w:p>
    <w:p w:rsidR="00AA252B" w:rsidRPr="00632C81" w:rsidRDefault="00AA252B" w:rsidP="00AA252B">
      <w:pPr>
        <w:tabs>
          <w:tab w:val="left" w:pos="2160"/>
          <w:tab w:val="left" w:pos="3240"/>
        </w:tabs>
        <w:rPr>
          <w:b/>
        </w:rPr>
      </w:pPr>
      <w:r>
        <w:rPr>
          <w:b/>
        </w:rPr>
        <w:tab/>
      </w:r>
      <w:r>
        <w:rPr>
          <w:b/>
        </w:rPr>
        <w:tab/>
      </w:r>
      <w:r w:rsidRPr="00632C81">
        <w:rPr>
          <w:b/>
        </w:rPr>
        <w:t>CAAFI Airline Transport Pilot License, MEL Instrument</w:t>
      </w:r>
    </w:p>
    <w:p w:rsidR="000A6459" w:rsidRDefault="00AA252B" w:rsidP="00632C81">
      <w:pPr>
        <w:tabs>
          <w:tab w:val="left" w:pos="2160"/>
          <w:tab w:val="left" w:pos="2430"/>
          <w:tab w:val="left" w:pos="3240"/>
          <w:tab w:val="left" w:pos="3510"/>
        </w:tabs>
        <w:rPr>
          <w:b/>
          <w:i/>
        </w:rPr>
      </w:pPr>
      <w:r>
        <w:tab/>
      </w:r>
      <w:r>
        <w:rPr>
          <w:b/>
        </w:rPr>
        <w:tab/>
      </w:r>
      <w:r>
        <w:rPr>
          <w:b/>
        </w:rPr>
        <w:tab/>
        <w:t>CAAFI Aircraft Maintenance Engineers License</w:t>
      </w:r>
      <w:r w:rsidR="00A26CF2">
        <w:rPr>
          <w:b/>
        </w:rPr>
        <w:tab/>
      </w:r>
      <w:r w:rsidR="00A26CF2">
        <w:rPr>
          <w:b/>
        </w:rPr>
        <w:tab/>
      </w:r>
    </w:p>
    <w:p w:rsidR="000A6459" w:rsidRDefault="000A6459">
      <w:pPr>
        <w:tabs>
          <w:tab w:val="left" w:pos="2160"/>
          <w:tab w:val="left" w:pos="2430"/>
          <w:tab w:val="left" w:pos="3240"/>
          <w:tab w:val="left" w:pos="3510"/>
        </w:tabs>
      </w:pPr>
      <w:r>
        <w:rPr>
          <w:b/>
        </w:rPr>
        <w:tab/>
        <w:t>Medical:</w:t>
      </w:r>
      <w:r>
        <w:rPr>
          <w:b/>
        </w:rPr>
        <w:tab/>
      </w:r>
      <w:r w:rsidR="00AA5EC7">
        <w:t xml:space="preserve">FAA First </w:t>
      </w:r>
      <w:r>
        <w:t>Class</w:t>
      </w:r>
    </w:p>
    <w:p w:rsidR="00382A02" w:rsidRDefault="000A6459">
      <w:pPr>
        <w:tabs>
          <w:tab w:val="left" w:pos="2160"/>
          <w:tab w:val="left" w:pos="3240"/>
        </w:tabs>
      </w:pPr>
      <w:r>
        <w:rPr>
          <w:b/>
        </w:rPr>
        <w:tab/>
      </w:r>
      <w:r w:rsidR="00A63C75">
        <w:rPr>
          <w:b/>
        </w:rPr>
        <w:t>Citizen</w:t>
      </w:r>
      <w:r w:rsidR="001223E2">
        <w:rPr>
          <w:b/>
        </w:rPr>
        <w:t>ship</w:t>
      </w:r>
      <w:r>
        <w:rPr>
          <w:b/>
        </w:rPr>
        <w:t>:</w:t>
      </w:r>
      <w:r>
        <w:t xml:space="preserve"> </w:t>
      </w:r>
      <w:r w:rsidR="00A63C75">
        <w:t>USA</w:t>
      </w:r>
    </w:p>
    <w:p w:rsidR="000A6459" w:rsidRDefault="000A6459">
      <w:pPr>
        <w:rPr>
          <w:sz w:val="24"/>
          <w:szCs w:val="24"/>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10"/>
        <w:gridCol w:w="4550"/>
      </w:tblGrid>
      <w:tr w:rsidR="000A6459">
        <w:trPr>
          <w:trHeight w:val="270"/>
        </w:trPr>
        <w:tc>
          <w:tcPr>
            <w:tcW w:w="3910" w:type="dxa"/>
            <w:shd w:val="pct15" w:color="000000" w:fill="FFFFFF"/>
            <w:vAlign w:val="center"/>
          </w:tcPr>
          <w:p w:rsidR="000A6459" w:rsidRDefault="000A6459">
            <w:pPr>
              <w:pStyle w:val="Heading2"/>
            </w:pPr>
            <w:r>
              <w:t>FLIGHT TIME</w:t>
            </w:r>
          </w:p>
        </w:tc>
        <w:tc>
          <w:tcPr>
            <w:tcW w:w="4550" w:type="dxa"/>
            <w:shd w:val="pct15" w:color="000000" w:fill="FFFFFF"/>
            <w:vAlign w:val="center"/>
          </w:tcPr>
          <w:p w:rsidR="000A6459" w:rsidRDefault="000A6459">
            <w:pPr>
              <w:pStyle w:val="Heading2"/>
            </w:pPr>
            <w:r>
              <w:t>TYPE</w:t>
            </w:r>
            <w:r w:rsidR="00940212">
              <w:t xml:space="preserve"> RATINGS HELD</w:t>
            </w:r>
          </w:p>
        </w:tc>
      </w:tr>
      <w:tr w:rsidR="000A6459">
        <w:trPr>
          <w:trHeight w:val="270"/>
        </w:trPr>
        <w:tc>
          <w:tcPr>
            <w:tcW w:w="3910" w:type="dxa"/>
            <w:vAlign w:val="center"/>
          </w:tcPr>
          <w:p w:rsidR="000A6459" w:rsidRDefault="000A6459" w:rsidP="00AC577A">
            <w:pPr>
              <w:tabs>
                <w:tab w:val="left" w:pos="612"/>
                <w:tab w:val="right" w:pos="3402"/>
              </w:tabs>
              <w:rPr>
                <w:rFonts w:ascii="Arial" w:hAnsi="Arial"/>
                <w:b/>
              </w:rPr>
            </w:pPr>
            <w:r>
              <w:tab/>
            </w:r>
            <w:r w:rsidR="00892926">
              <w:rPr>
                <w:rFonts w:ascii="Arial" w:hAnsi="Arial"/>
                <w:b/>
              </w:rPr>
              <w:t>TOTAL TIME</w:t>
            </w:r>
            <w:r w:rsidR="00892926">
              <w:rPr>
                <w:rFonts w:ascii="Arial" w:hAnsi="Arial"/>
                <w:b/>
              </w:rPr>
              <w:tab/>
            </w:r>
            <w:r w:rsidR="00C77F00">
              <w:rPr>
                <w:rFonts w:ascii="Arial" w:hAnsi="Arial"/>
                <w:b/>
              </w:rPr>
              <w:t>6</w:t>
            </w:r>
            <w:r w:rsidR="00A136D5">
              <w:rPr>
                <w:rFonts w:ascii="Arial" w:hAnsi="Arial"/>
                <w:b/>
              </w:rPr>
              <w:t>751</w:t>
            </w:r>
          </w:p>
        </w:tc>
        <w:tc>
          <w:tcPr>
            <w:tcW w:w="4550" w:type="dxa"/>
            <w:vAlign w:val="center"/>
          </w:tcPr>
          <w:p w:rsidR="000A6459" w:rsidRDefault="00D413AE">
            <w:pPr>
              <w:tabs>
                <w:tab w:val="left" w:pos="300"/>
                <w:tab w:val="left" w:pos="1022"/>
              </w:tabs>
            </w:pPr>
            <w:r>
              <w:tab/>
              <w:t>RA-390S</w:t>
            </w:r>
            <w:r w:rsidR="000A6459">
              <w:t xml:space="preserve">  Premier 1A Proline 2</w:t>
            </w:r>
            <w:r w:rsidR="00C90ABD">
              <w:t>1</w:t>
            </w:r>
          </w:p>
        </w:tc>
      </w:tr>
      <w:tr w:rsidR="000A6459">
        <w:trPr>
          <w:trHeight w:val="270"/>
        </w:trPr>
        <w:tc>
          <w:tcPr>
            <w:tcW w:w="3910" w:type="dxa"/>
            <w:vAlign w:val="center"/>
          </w:tcPr>
          <w:p w:rsidR="000A6459" w:rsidRDefault="000A6459" w:rsidP="00EE64D2">
            <w:pPr>
              <w:tabs>
                <w:tab w:val="left" w:pos="612"/>
                <w:tab w:val="right" w:pos="3402"/>
              </w:tabs>
            </w:pPr>
            <w:r>
              <w:tab/>
              <w:t xml:space="preserve">Pilot In </w:t>
            </w:r>
            <w:r w:rsidR="00AA5EC7">
              <w:t>C</w:t>
            </w:r>
            <w:r w:rsidR="00892926">
              <w:t xml:space="preserve">ommand  </w:t>
            </w:r>
            <w:r w:rsidR="00892926">
              <w:tab/>
            </w:r>
            <w:r w:rsidR="00484DAB">
              <w:t>5</w:t>
            </w:r>
            <w:r w:rsidR="00A136D5">
              <w:t>872</w:t>
            </w:r>
          </w:p>
        </w:tc>
        <w:tc>
          <w:tcPr>
            <w:tcW w:w="4550" w:type="dxa"/>
            <w:vAlign w:val="center"/>
          </w:tcPr>
          <w:p w:rsidR="000A6459" w:rsidRDefault="000A6459" w:rsidP="00940212">
            <w:pPr>
              <w:tabs>
                <w:tab w:val="left" w:pos="300"/>
                <w:tab w:val="left" w:pos="1022"/>
              </w:tabs>
            </w:pPr>
            <w:r>
              <w:tab/>
              <w:t>B</w:t>
            </w:r>
            <w:r w:rsidR="00D413AE">
              <w:t>E-</w:t>
            </w:r>
            <w:r>
              <w:t>3</w:t>
            </w:r>
            <w:r w:rsidR="00940212">
              <w:t>00</w:t>
            </w:r>
            <w:r>
              <w:tab/>
            </w:r>
            <w:r w:rsidR="00940212">
              <w:t xml:space="preserve">  </w:t>
            </w:r>
            <w:r>
              <w:t>Super King Air B350 Proline 21</w:t>
            </w:r>
          </w:p>
        </w:tc>
      </w:tr>
      <w:tr w:rsidR="000A6459">
        <w:trPr>
          <w:trHeight w:val="270"/>
        </w:trPr>
        <w:tc>
          <w:tcPr>
            <w:tcW w:w="3910" w:type="dxa"/>
            <w:vAlign w:val="center"/>
          </w:tcPr>
          <w:p w:rsidR="000A6459" w:rsidRDefault="00892926" w:rsidP="00C25376">
            <w:pPr>
              <w:tabs>
                <w:tab w:val="left" w:pos="612"/>
                <w:tab w:val="right" w:pos="3402"/>
              </w:tabs>
            </w:pPr>
            <w:r>
              <w:tab/>
              <w:t>Multi-Engine</w:t>
            </w:r>
            <w:r>
              <w:tab/>
            </w:r>
            <w:r w:rsidR="00A136D5">
              <w:t>5329</w:t>
            </w:r>
          </w:p>
        </w:tc>
        <w:tc>
          <w:tcPr>
            <w:tcW w:w="4550" w:type="dxa"/>
            <w:vAlign w:val="center"/>
          </w:tcPr>
          <w:p w:rsidR="000A6459" w:rsidRDefault="000A6459" w:rsidP="00940212">
            <w:pPr>
              <w:tabs>
                <w:tab w:val="left" w:pos="300"/>
                <w:tab w:val="left" w:pos="1022"/>
              </w:tabs>
            </w:pPr>
            <w:r>
              <w:tab/>
            </w:r>
            <w:r>
              <w:tab/>
            </w:r>
            <w:r w:rsidR="00940212">
              <w:t xml:space="preserve">  </w:t>
            </w:r>
            <w:r>
              <w:t>Su</w:t>
            </w:r>
            <w:r w:rsidR="00C90ABD">
              <w:t>per King Air B300 EFIS-85</w:t>
            </w:r>
          </w:p>
        </w:tc>
      </w:tr>
      <w:tr w:rsidR="000A6459">
        <w:trPr>
          <w:trHeight w:val="270"/>
        </w:trPr>
        <w:tc>
          <w:tcPr>
            <w:tcW w:w="3910" w:type="dxa"/>
            <w:vAlign w:val="center"/>
          </w:tcPr>
          <w:p w:rsidR="000A6459" w:rsidRDefault="00185616" w:rsidP="00185616">
            <w:pPr>
              <w:tabs>
                <w:tab w:val="left" w:pos="612"/>
                <w:tab w:val="right" w:pos="3402"/>
              </w:tabs>
            </w:pPr>
            <w:r>
              <w:tab/>
              <w:t>Multi-Engine Turbine</w:t>
            </w:r>
            <w:r w:rsidR="00892926">
              <w:tab/>
            </w:r>
            <w:r w:rsidR="00A136D5">
              <w:t>5287</w:t>
            </w:r>
          </w:p>
        </w:tc>
        <w:tc>
          <w:tcPr>
            <w:tcW w:w="4550" w:type="dxa"/>
            <w:vAlign w:val="center"/>
          </w:tcPr>
          <w:p w:rsidR="000A6459" w:rsidRDefault="000A6459" w:rsidP="00940212">
            <w:pPr>
              <w:tabs>
                <w:tab w:val="left" w:pos="300"/>
                <w:tab w:val="left" w:pos="1022"/>
              </w:tabs>
            </w:pPr>
            <w:r>
              <w:tab/>
            </w:r>
          </w:p>
        </w:tc>
      </w:tr>
      <w:tr w:rsidR="000A6459">
        <w:trPr>
          <w:trHeight w:val="270"/>
        </w:trPr>
        <w:tc>
          <w:tcPr>
            <w:tcW w:w="3910" w:type="dxa"/>
            <w:vAlign w:val="center"/>
          </w:tcPr>
          <w:p w:rsidR="000A6459" w:rsidRDefault="00185616" w:rsidP="008440B8">
            <w:pPr>
              <w:tabs>
                <w:tab w:val="left" w:pos="612"/>
                <w:tab w:val="right" w:pos="3402"/>
              </w:tabs>
            </w:pPr>
            <w:r>
              <w:tab/>
            </w:r>
            <w:r w:rsidR="00AA5EC7">
              <w:t>Jet</w:t>
            </w:r>
            <w:r w:rsidR="00AA5EC7">
              <w:tab/>
            </w:r>
            <w:r w:rsidR="00A136D5">
              <w:t>1226</w:t>
            </w:r>
          </w:p>
        </w:tc>
        <w:tc>
          <w:tcPr>
            <w:tcW w:w="4550" w:type="dxa"/>
            <w:vAlign w:val="center"/>
          </w:tcPr>
          <w:p w:rsidR="000A6459" w:rsidRDefault="000A6459" w:rsidP="00940212">
            <w:pPr>
              <w:tabs>
                <w:tab w:val="left" w:pos="300"/>
                <w:tab w:val="left" w:pos="1022"/>
              </w:tabs>
            </w:pPr>
            <w:r>
              <w:tab/>
            </w:r>
          </w:p>
        </w:tc>
      </w:tr>
    </w:tbl>
    <w:p w:rsidR="000A6459" w:rsidRDefault="00983C1F">
      <w:pPr>
        <w:rPr>
          <w:sz w:val="16"/>
          <w:szCs w:val="16"/>
        </w:rPr>
      </w:pPr>
      <w:r>
        <w:rPr>
          <w:sz w:val="16"/>
          <w:szCs w:val="16"/>
        </w:rPr>
        <w:tab/>
      </w:r>
    </w:p>
    <w:p w:rsidR="00180B4B" w:rsidRDefault="00180B4B">
      <w:pPr>
        <w:pStyle w:val="Heading1"/>
        <w:tabs>
          <w:tab w:val="clear" w:pos="2880"/>
          <w:tab w:val="clear" w:pos="4140"/>
        </w:tabs>
      </w:pPr>
    </w:p>
    <w:p w:rsidR="000A6459" w:rsidRDefault="000A6459">
      <w:pPr>
        <w:pStyle w:val="Heading1"/>
        <w:tabs>
          <w:tab w:val="clear" w:pos="2880"/>
          <w:tab w:val="clear" w:pos="4140"/>
        </w:tabs>
      </w:pPr>
      <w:r>
        <w:t>RECENT TRAINING</w:t>
      </w:r>
    </w:p>
    <w:p w:rsidR="00484DAB" w:rsidRDefault="00484DAB"/>
    <w:p w:rsidR="00A136D5" w:rsidRPr="00A136D5" w:rsidRDefault="00A136D5">
      <w:r>
        <w:t xml:space="preserve">01/14             Premier Single Pilot Recurrent                       </w:t>
      </w:r>
      <w:r>
        <w:rPr>
          <w:i/>
        </w:rPr>
        <w:t>Flight Safety</w:t>
      </w:r>
      <w:r>
        <w:rPr>
          <w:i/>
        </w:rPr>
        <w:tab/>
      </w:r>
      <w:r>
        <w:rPr>
          <w:i/>
        </w:rPr>
        <w:tab/>
      </w:r>
      <w:r>
        <w:rPr>
          <w:i/>
        </w:rPr>
        <w:tab/>
      </w:r>
      <w:r>
        <w:rPr>
          <w:i/>
        </w:rPr>
        <w:tab/>
      </w:r>
      <w:r>
        <w:t xml:space="preserve"> Wichita, KS</w:t>
      </w:r>
    </w:p>
    <w:p w:rsidR="00A73753" w:rsidRPr="00A73753" w:rsidRDefault="00A73753">
      <w:r>
        <w:t xml:space="preserve">12/12             Premier Single Pilot Recurrent                       </w:t>
      </w:r>
      <w:r>
        <w:rPr>
          <w:i/>
        </w:rPr>
        <w:t xml:space="preserve">Flight Safety                                             </w:t>
      </w:r>
      <w:r>
        <w:t>Wichita, KS</w:t>
      </w:r>
    </w:p>
    <w:p w:rsidR="00C25376" w:rsidRPr="00C25376" w:rsidRDefault="00C25376">
      <w:r>
        <w:t>05/12             Premier Single Pilot Recurrent</w:t>
      </w:r>
      <w:r>
        <w:tab/>
      </w:r>
      <w:r>
        <w:tab/>
        <w:t xml:space="preserve">        </w:t>
      </w:r>
      <w:r w:rsidR="00A73753">
        <w:rPr>
          <w:i/>
        </w:rPr>
        <w:t>Eldorado Air</w:t>
      </w:r>
      <w:r w:rsidR="00A73753">
        <w:rPr>
          <w:i/>
        </w:rPr>
        <w:tab/>
      </w:r>
      <w:r w:rsidR="00A73753">
        <w:rPr>
          <w:i/>
        </w:rPr>
        <w:tab/>
        <w:t xml:space="preserve">       </w:t>
      </w:r>
      <w:r>
        <w:rPr>
          <w:i/>
        </w:rPr>
        <w:t xml:space="preserve">  </w:t>
      </w:r>
      <w:r>
        <w:t>Sacramento, CA</w:t>
      </w:r>
    </w:p>
    <w:p w:rsidR="00384A52" w:rsidRPr="00484DAB" w:rsidRDefault="00484DAB">
      <w:r>
        <w:t xml:space="preserve">12/11             King Air B350 Single Pilot Recurrent            </w:t>
      </w:r>
      <w:r w:rsidR="00A73753">
        <w:rPr>
          <w:i/>
        </w:rPr>
        <w:t>Eldorado Air</w:t>
      </w:r>
      <w:r w:rsidR="00A73753">
        <w:rPr>
          <w:i/>
        </w:rPr>
        <w:tab/>
      </w:r>
      <w:r w:rsidR="00A73753">
        <w:rPr>
          <w:i/>
        </w:rPr>
        <w:tab/>
        <w:t xml:space="preserve">      </w:t>
      </w:r>
      <w:r>
        <w:rPr>
          <w:i/>
        </w:rPr>
        <w:t xml:space="preserve">   </w:t>
      </w:r>
      <w:r>
        <w:t>Sacramento, CA</w:t>
      </w:r>
    </w:p>
    <w:p w:rsidR="003536D9" w:rsidRPr="00384A52" w:rsidRDefault="00384A52">
      <w:r>
        <w:t>04/11</w:t>
      </w:r>
      <w:r>
        <w:tab/>
        <w:t xml:space="preserve">        Premier Single Pilot Recurrent</w:t>
      </w:r>
      <w:r>
        <w:tab/>
      </w:r>
      <w:r>
        <w:tab/>
        <w:t xml:space="preserve">        </w:t>
      </w:r>
      <w:r>
        <w:rPr>
          <w:i/>
        </w:rPr>
        <w:t xml:space="preserve">Eldorado </w:t>
      </w:r>
      <w:r w:rsidR="00A73753">
        <w:rPr>
          <w:i/>
        </w:rPr>
        <w:t>Air</w:t>
      </w:r>
      <w:r w:rsidR="00A73753">
        <w:rPr>
          <w:i/>
        </w:rPr>
        <w:tab/>
      </w:r>
      <w:r w:rsidR="00A73753">
        <w:rPr>
          <w:i/>
        </w:rPr>
        <w:tab/>
        <w:t xml:space="preserve">     </w:t>
      </w:r>
      <w:r>
        <w:rPr>
          <w:i/>
        </w:rPr>
        <w:t xml:space="preserve">    </w:t>
      </w:r>
      <w:r>
        <w:t>Sacramento, CA</w:t>
      </w:r>
    </w:p>
    <w:p w:rsidR="00632C81" w:rsidRDefault="00D413AE">
      <w:r>
        <w:t>10</w:t>
      </w:r>
      <w:r w:rsidR="00632C81">
        <w:t>/10</w:t>
      </w:r>
      <w:r w:rsidR="00632C81">
        <w:tab/>
        <w:t xml:space="preserve">        King Air B200 Single Pilot Recurrent </w:t>
      </w:r>
      <w:r w:rsidR="00632C81">
        <w:tab/>
        <w:t xml:space="preserve">        </w:t>
      </w:r>
      <w:r w:rsidR="00632C81">
        <w:rPr>
          <w:i/>
        </w:rPr>
        <w:t>Flight Safety</w:t>
      </w:r>
      <w:r w:rsidR="00632C81">
        <w:tab/>
      </w:r>
      <w:r w:rsidR="005C039A">
        <w:tab/>
      </w:r>
      <w:r w:rsidR="005C039A">
        <w:tab/>
      </w:r>
      <w:r w:rsidR="005C039A">
        <w:tab/>
        <w:t xml:space="preserve">  Wichita, KS</w:t>
      </w:r>
    </w:p>
    <w:p w:rsidR="00C92681" w:rsidRDefault="00C92681">
      <w:r>
        <w:t>02/10</w:t>
      </w:r>
      <w:r>
        <w:tab/>
        <w:t xml:space="preserve">        SMS Training </w:t>
      </w:r>
      <w:r w:rsidR="003A5936">
        <w:t>–</w:t>
      </w:r>
      <w:r>
        <w:t xml:space="preserve"> </w:t>
      </w:r>
      <w:r w:rsidR="00B11B0E">
        <w:t>40 hrs – A</w:t>
      </w:r>
      <w:r w:rsidR="003A5936">
        <w:t xml:space="preserve">dministered by </w:t>
      </w:r>
      <w:r w:rsidR="00891909">
        <w:t xml:space="preserve">   </w:t>
      </w:r>
      <w:r w:rsidR="003A5936" w:rsidRPr="00D16D5B">
        <w:rPr>
          <w:i/>
        </w:rPr>
        <w:t>QSL Consultants</w:t>
      </w:r>
      <w:r w:rsidR="003A5936">
        <w:t xml:space="preserve"> at CAAFI                       </w:t>
      </w:r>
      <w:r w:rsidR="00A73753">
        <w:t xml:space="preserve"> </w:t>
      </w:r>
      <w:r w:rsidR="003A5936">
        <w:t xml:space="preserve">   Nadi, Fiji</w:t>
      </w:r>
    </w:p>
    <w:p w:rsidR="000A6459" w:rsidRDefault="00C25CCA" w:rsidP="00484DAB">
      <w:r>
        <w:t xml:space="preserve">11/09 </w:t>
      </w:r>
      <w:r w:rsidR="000A6459">
        <w:t xml:space="preserve">      </w:t>
      </w:r>
      <w:r w:rsidR="00B30329">
        <w:t xml:space="preserve">      </w:t>
      </w:r>
      <w:r w:rsidR="000A6459">
        <w:t xml:space="preserve">King Air B350 Single Pilot Recurrent           </w:t>
      </w:r>
      <w:r w:rsidR="000A6459">
        <w:rPr>
          <w:i/>
          <w:iCs/>
        </w:rPr>
        <w:t xml:space="preserve">Flight Safety                                              </w:t>
      </w:r>
      <w:r w:rsidR="000A6459">
        <w:t>Wichita, KS</w:t>
      </w:r>
      <w:r w:rsidR="00B30329">
        <w:t xml:space="preserve"> </w:t>
      </w:r>
      <w:r w:rsidR="000A6459">
        <w:t xml:space="preserve"> </w:t>
      </w:r>
    </w:p>
    <w:p w:rsidR="003536D9" w:rsidRDefault="003536D9">
      <w:pPr>
        <w:tabs>
          <w:tab w:val="left" w:pos="1080"/>
          <w:tab w:val="left" w:pos="4678"/>
          <w:tab w:val="left" w:pos="7020"/>
          <w:tab w:val="left" w:pos="7200"/>
        </w:tabs>
        <w:jc w:val="both"/>
        <w:rPr>
          <w:rFonts w:ascii="Arial" w:hAnsi="Arial"/>
          <w:b/>
        </w:rPr>
      </w:pPr>
    </w:p>
    <w:p w:rsidR="000A6459" w:rsidRDefault="000A6459">
      <w:pPr>
        <w:tabs>
          <w:tab w:val="left" w:pos="1080"/>
          <w:tab w:val="left" w:pos="4678"/>
          <w:tab w:val="left" w:pos="7020"/>
          <w:tab w:val="left" w:pos="7200"/>
        </w:tabs>
        <w:jc w:val="both"/>
        <w:rPr>
          <w:rFonts w:ascii="Arial" w:hAnsi="Arial"/>
          <w:b/>
        </w:rPr>
      </w:pPr>
      <w:r>
        <w:rPr>
          <w:rFonts w:ascii="Arial" w:hAnsi="Arial"/>
          <w:b/>
        </w:rPr>
        <w:t>AVIATION CAREER HISTORY</w:t>
      </w:r>
    </w:p>
    <w:p w:rsidR="00180B4B" w:rsidRDefault="00180B4B">
      <w:pPr>
        <w:tabs>
          <w:tab w:val="left" w:pos="1080"/>
          <w:tab w:val="left" w:pos="4678"/>
          <w:tab w:val="left" w:pos="7020"/>
          <w:tab w:val="left" w:pos="7200"/>
        </w:tabs>
        <w:rPr>
          <w:rFonts w:ascii="Arial" w:hAnsi="Arial"/>
          <w:b/>
        </w:rPr>
      </w:pPr>
    </w:p>
    <w:p w:rsidR="00A73753" w:rsidRDefault="00A73753" w:rsidP="00B11B0E">
      <w:pPr>
        <w:tabs>
          <w:tab w:val="left" w:pos="1080"/>
          <w:tab w:val="left" w:pos="4678"/>
          <w:tab w:val="left" w:pos="7020"/>
          <w:tab w:val="left" w:pos="7200"/>
        </w:tabs>
      </w:pPr>
      <w:r>
        <w:t>12/12</w:t>
      </w:r>
      <w:r>
        <w:tab/>
      </w:r>
      <w:r w:rsidRPr="00A73753">
        <w:rPr>
          <w:b/>
        </w:rPr>
        <w:t>Chief Pilot, Premier 1A</w:t>
      </w:r>
      <w:r>
        <w:rPr>
          <w:b/>
        </w:rPr>
        <w:tab/>
      </w:r>
      <w:r w:rsidR="00252FEE">
        <w:rPr>
          <w:b/>
        </w:rPr>
        <w:t xml:space="preserve">     </w:t>
      </w:r>
      <w:r w:rsidR="00D456B7">
        <w:rPr>
          <w:b/>
        </w:rPr>
        <w:t xml:space="preserve"> </w:t>
      </w:r>
      <w:r w:rsidR="00252FEE">
        <w:rPr>
          <w:b/>
        </w:rPr>
        <w:t xml:space="preserve"> </w:t>
      </w:r>
      <w:r w:rsidR="00D456B7">
        <w:rPr>
          <w:i/>
        </w:rPr>
        <w:t>Pacific Bells</w:t>
      </w:r>
      <w:r>
        <w:rPr>
          <w:b/>
        </w:rPr>
        <w:tab/>
      </w:r>
      <w:r>
        <w:rPr>
          <w:b/>
        </w:rPr>
        <w:tab/>
        <w:t xml:space="preserve">           </w:t>
      </w:r>
      <w:r>
        <w:t>Aurora, Oregon</w:t>
      </w:r>
    </w:p>
    <w:p w:rsidR="00A73753" w:rsidRPr="00A73753" w:rsidRDefault="00A73753" w:rsidP="00B11B0E">
      <w:pPr>
        <w:tabs>
          <w:tab w:val="left" w:pos="1080"/>
          <w:tab w:val="left" w:pos="4678"/>
          <w:tab w:val="left" w:pos="7020"/>
          <w:tab w:val="left" w:pos="7200"/>
        </w:tabs>
      </w:pPr>
      <w:r>
        <w:t>Present</w:t>
      </w:r>
      <w:r>
        <w:tab/>
        <w:t>As Chief Pilot, I manage and fly a Hawker Beechcraft Premier 1A for a Corporate Part 91 operator.</w:t>
      </w:r>
    </w:p>
    <w:p w:rsidR="00A73753" w:rsidRDefault="004F6998" w:rsidP="00B11B0E">
      <w:pPr>
        <w:tabs>
          <w:tab w:val="left" w:pos="1080"/>
          <w:tab w:val="left" w:pos="4678"/>
          <w:tab w:val="left" w:pos="7020"/>
          <w:tab w:val="left" w:pos="7200"/>
        </w:tabs>
      </w:pPr>
      <w:r>
        <w:tab/>
        <w:t>I take care of all facets of aircraft management and trip planning for company executives and staff.</w:t>
      </w:r>
    </w:p>
    <w:p w:rsidR="00A73753" w:rsidRDefault="00A73753" w:rsidP="00B11B0E">
      <w:pPr>
        <w:tabs>
          <w:tab w:val="left" w:pos="1080"/>
          <w:tab w:val="left" w:pos="4678"/>
          <w:tab w:val="left" w:pos="7020"/>
          <w:tab w:val="left" w:pos="7200"/>
        </w:tabs>
      </w:pPr>
    </w:p>
    <w:p w:rsidR="00B11B0E" w:rsidRPr="00180B4B" w:rsidRDefault="00C77F00" w:rsidP="00B11B0E">
      <w:pPr>
        <w:tabs>
          <w:tab w:val="left" w:pos="1080"/>
          <w:tab w:val="left" w:pos="4678"/>
          <w:tab w:val="left" w:pos="7020"/>
          <w:tab w:val="left" w:pos="7200"/>
        </w:tabs>
        <w:rPr>
          <w:bCs/>
        </w:rPr>
      </w:pPr>
      <w:r>
        <w:t>12/10</w:t>
      </w:r>
      <w:r w:rsidR="00B11B0E">
        <w:tab/>
      </w:r>
      <w:r w:rsidR="00A73753" w:rsidRPr="00A73753">
        <w:rPr>
          <w:b/>
        </w:rPr>
        <w:t>Contract</w:t>
      </w:r>
      <w:r w:rsidR="00A73753">
        <w:t xml:space="preserve"> </w:t>
      </w:r>
      <w:r w:rsidR="00A136D5">
        <w:rPr>
          <w:b/>
          <w:bCs/>
        </w:rPr>
        <w:t xml:space="preserve">Captain, King Air B200 /B350/ </w:t>
      </w:r>
      <w:r w:rsidR="00384A52">
        <w:rPr>
          <w:b/>
          <w:bCs/>
        </w:rPr>
        <w:t xml:space="preserve">Premier 1  </w:t>
      </w:r>
      <w:r w:rsidR="00B11B0E">
        <w:rPr>
          <w:b/>
          <w:bCs/>
        </w:rPr>
        <w:t xml:space="preserve"> </w:t>
      </w:r>
      <w:r w:rsidR="00384A52">
        <w:rPr>
          <w:b/>
          <w:bCs/>
        </w:rPr>
        <w:tab/>
        <w:t xml:space="preserve">            </w:t>
      </w:r>
      <w:r w:rsidR="00C25376">
        <w:rPr>
          <w:b/>
          <w:bCs/>
        </w:rPr>
        <w:t xml:space="preserve">            </w:t>
      </w:r>
      <w:r w:rsidR="00B11B0E">
        <w:t>California</w:t>
      </w:r>
    </w:p>
    <w:p w:rsidR="00B11B0E" w:rsidRDefault="00A73753" w:rsidP="00B11B0E">
      <w:pPr>
        <w:tabs>
          <w:tab w:val="left" w:pos="1080"/>
          <w:tab w:val="left" w:pos="4678"/>
          <w:tab w:val="left" w:pos="7020"/>
          <w:tab w:val="left" w:pos="7200"/>
        </w:tabs>
        <w:ind w:left="1080" w:hanging="1080"/>
      </w:pPr>
      <w:r>
        <w:t>12/12</w:t>
      </w:r>
      <w:r w:rsidR="00B11B0E">
        <w:tab/>
        <w:t xml:space="preserve">As </w:t>
      </w:r>
      <w:r w:rsidR="00D413AE">
        <w:t xml:space="preserve">a Contract Captain, </w:t>
      </w:r>
      <w:r w:rsidR="00B11B0E">
        <w:t>I provid</w:t>
      </w:r>
      <w:r w:rsidR="002F093F">
        <w:t>e</w:t>
      </w:r>
      <w:r w:rsidR="00B11B0E">
        <w:t xml:space="preserve"> pilot services </w:t>
      </w:r>
      <w:r w:rsidR="00C77F00">
        <w:t>to owners and managers of Beechcraft King Air and Premier Aircraft. I have primarily been flying for Axis Jet in Sacramento, covering their Premier owner flights and Axis Charte</w:t>
      </w:r>
      <w:r w:rsidR="00A136D5">
        <w:t>r flights. I was</w:t>
      </w:r>
      <w:r w:rsidR="00C77F00">
        <w:t xml:space="preserve"> Part 135 Single Pilot current in the B350 and Premier.</w:t>
      </w:r>
    </w:p>
    <w:p w:rsidR="00B11B0E" w:rsidRDefault="00B11B0E">
      <w:pPr>
        <w:tabs>
          <w:tab w:val="left" w:pos="1080"/>
          <w:tab w:val="left" w:pos="4678"/>
          <w:tab w:val="left" w:pos="7020"/>
          <w:tab w:val="left" w:pos="7200"/>
        </w:tabs>
      </w:pPr>
    </w:p>
    <w:p w:rsidR="003A5936" w:rsidRDefault="003A5936">
      <w:pPr>
        <w:tabs>
          <w:tab w:val="left" w:pos="1080"/>
          <w:tab w:val="left" w:pos="4678"/>
          <w:tab w:val="left" w:pos="7020"/>
          <w:tab w:val="left" w:pos="7200"/>
        </w:tabs>
        <w:rPr>
          <w:bCs/>
        </w:rPr>
      </w:pPr>
      <w:r>
        <w:t xml:space="preserve">11/09             </w:t>
      </w:r>
      <w:r>
        <w:rPr>
          <w:b/>
          <w:bCs/>
        </w:rPr>
        <w:t xml:space="preserve">Captain, King Air </w:t>
      </w:r>
      <w:r w:rsidR="007643D7">
        <w:rPr>
          <w:b/>
          <w:bCs/>
        </w:rPr>
        <w:t>B200</w:t>
      </w:r>
      <w:r>
        <w:rPr>
          <w:b/>
          <w:bCs/>
        </w:rPr>
        <w:t xml:space="preserve">                                     </w:t>
      </w:r>
      <w:r>
        <w:rPr>
          <w:bCs/>
          <w:i/>
        </w:rPr>
        <w:t xml:space="preserve">Air Laucala Ltd.                       </w:t>
      </w:r>
      <w:r w:rsidRPr="003A5936">
        <w:rPr>
          <w:bCs/>
        </w:rPr>
        <w:t>Laucala Island, Fiji</w:t>
      </w:r>
    </w:p>
    <w:p w:rsidR="00B70B17" w:rsidRDefault="00FC5C28" w:rsidP="004F6998">
      <w:pPr>
        <w:pStyle w:val="NoSpacing"/>
      </w:pPr>
      <w:r>
        <w:t xml:space="preserve">11/10   </w:t>
      </w:r>
      <w:r w:rsidR="003A5936">
        <w:t xml:space="preserve">          </w:t>
      </w:r>
      <w:r w:rsidR="002842DE">
        <w:t>Responsibilities include</w:t>
      </w:r>
      <w:r>
        <w:t>d</w:t>
      </w:r>
      <w:r w:rsidR="002842DE">
        <w:t xml:space="preserve"> </w:t>
      </w:r>
      <w:r w:rsidR="00B70B17">
        <w:t xml:space="preserve">flying </w:t>
      </w:r>
      <w:r w:rsidR="002842DE">
        <w:t xml:space="preserve">a King Air B200 w/ Proline 21 between the seven </w:t>
      </w:r>
      <w:proofErr w:type="gramStart"/>
      <w:r w:rsidR="002842DE">
        <w:t>star</w:t>
      </w:r>
      <w:proofErr w:type="gramEnd"/>
      <w:r w:rsidR="002842DE">
        <w:t xml:space="preserve"> Laucala</w:t>
      </w:r>
    </w:p>
    <w:p w:rsidR="00B70B17" w:rsidRDefault="00B70B17" w:rsidP="004F6998">
      <w:pPr>
        <w:pStyle w:val="NoSpacing"/>
        <w:ind w:left="720"/>
      </w:pPr>
      <w:r>
        <w:t xml:space="preserve">        </w:t>
      </w:r>
      <w:r w:rsidR="002842DE">
        <w:t>Island Resort and Nadi Airport, which is the main International Airport in Fiji.</w:t>
      </w:r>
      <w:r>
        <w:t xml:space="preserve"> We operate</w:t>
      </w:r>
      <w:r w:rsidR="00FC5C28">
        <w:t>d</w:t>
      </w:r>
      <w:r>
        <w:t xml:space="preserve"> on a</w:t>
      </w:r>
    </w:p>
    <w:p w:rsidR="00B70B17" w:rsidRDefault="00B70B17" w:rsidP="004F6998">
      <w:pPr>
        <w:pStyle w:val="NoSpacing"/>
        <w:ind w:left="720"/>
      </w:pPr>
      <w:r>
        <w:t xml:space="preserve">        CAA Aircraft Operati</w:t>
      </w:r>
      <w:r w:rsidR="003E7138">
        <w:t>ng</w:t>
      </w:r>
      <w:r>
        <w:t xml:space="preserve"> Certificate which is the Fijian equivalent to a FAA 135 Certificate.</w:t>
      </w:r>
      <w:r w:rsidR="002842DE">
        <w:t xml:space="preserve"> </w:t>
      </w:r>
      <w:r>
        <w:t>Other</w:t>
      </w:r>
    </w:p>
    <w:p w:rsidR="007643D7" w:rsidRDefault="00B70B17" w:rsidP="004F6998">
      <w:pPr>
        <w:pStyle w:val="NoSpacing"/>
        <w:ind w:left="720"/>
      </w:pPr>
      <w:r>
        <w:t xml:space="preserve">        responsibilities include</w:t>
      </w:r>
      <w:r w:rsidR="00FC5C28">
        <w:t>d</w:t>
      </w:r>
      <w:r>
        <w:t xml:space="preserve"> the duties of Quality Assurance Manager for the </w:t>
      </w:r>
      <w:r w:rsidR="007643D7">
        <w:t>Flight Operations</w:t>
      </w:r>
      <w:r>
        <w:t xml:space="preserve"> and </w:t>
      </w:r>
      <w:r w:rsidR="00FC5C28">
        <w:t>the</w:t>
      </w:r>
      <w:r>
        <w:t xml:space="preserve"> </w:t>
      </w:r>
    </w:p>
    <w:p w:rsidR="00D92D80" w:rsidRDefault="007643D7" w:rsidP="004F6998">
      <w:pPr>
        <w:pStyle w:val="NoSpacing"/>
        <w:ind w:left="720"/>
      </w:pPr>
      <w:r>
        <w:t xml:space="preserve">        </w:t>
      </w:r>
      <w:r w:rsidR="00B70B17">
        <w:t xml:space="preserve">145 repair station that </w:t>
      </w:r>
      <w:r>
        <w:t>we operate</w:t>
      </w:r>
      <w:r w:rsidR="00FC5C28">
        <w:t>d</w:t>
      </w:r>
      <w:r>
        <w:t>. I also assist</w:t>
      </w:r>
      <w:r w:rsidR="00FC5C28">
        <w:t>ed</w:t>
      </w:r>
      <w:r>
        <w:t xml:space="preserve"> the Chief Engineer</w:t>
      </w:r>
      <w:r w:rsidR="00B70B17">
        <w:t xml:space="preserve"> with all </w:t>
      </w:r>
      <w:r w:rsidR="00D92D80">
        <w:t>inspections and</w:t>
      </w:r>
    </w:p>
    <w:p w:rsidR="003A5936" w:rsidRPr="00B70B17" w:rsidRDefault="00D92D80" w:rsidP="004F6998">
      <w:pPr>
        <w:pStyle w:val="NoSpacing"/>
        <w:ind w:left="720"/>
      </w:pPr>
      <w:r>
        <w:t xml:space="preserve">        m</w:t>
      </w:r>
      <w:r w:rsidR="00B70B17">
        <w:t>aintenance</w:t>
      </w:r>
      <w:r>
        <w:t xml:space="preserve"> </w:t>
      </w:r>
      <w:r w:rsidR="00B70B17">
        <w:t>tasks on the King Air and perform</w:t>
      </w:r>
      <w:r w:rsidR="00FC5C28">
        <w:t>ed</w:t>
      </w:r>
      <w:r w:rsidR="00B70B17">
        <w:t xml:space="preserve"> all maintenance on our Aviat Husky Amphib</w:t>
      </w:r>
      <w:r w:rsidR="007643D7">
        <w:t>ian</w:t>
      </w:r>
      <w:r w:rsidR="00B70B17">
        <w:t>.</w:t>
      </w:r>
    </w:p>
    <w:p w:rsidR="000C0BB6" w:rsidRDefault="000C0BB6" w:rsidP="00B11B0E">
      <w:pPr>
        <w:tabs>
          <w:tab w:val="left" w:pos="1080"/>
          <w:tab w:val="left" w:pos="4678"/>
          <w:tab w:val="left" w:pos="7020"/>
          <w:tab w:val="left" w:pos="7200"/>
        </w:tabs>
      </w:pPr>
      <w:r>
        <w:lastRenderedPageBreak/>
        <w:t xml:space="preserve"> </w:t>
      </w:r>
    </w:p>
    <w:p w:rsidR="000A6459" w:rsidRDefault="000A6459" w:rsidP="000C0BB6">
      <w:pPr>
        <w:tabs>
          <w:tab w:val="left" w:pos="1080"/>
          <w:tab w:val="left" w:pos="4678"/>
          <w:tab w:val="left" w:pos="7020"/>
          <w:tab w:val="left" w:pos="7200"/>
        </w:tabs>
        <w:ind w:left="1080" w:hanging="1080"/>
        <w:rPr>
          <w:bCs/>
        </w:rPr>
      </w:pPr>
      <w:r>
        <w:rPr>
          <w:bCs/>
        </w:rPr>
        <w:t>05/05</w:t>
      </w:r>
      <w:r>
        <w:rPr>
          <w:bCs/>
        </w:rPr>
        <w:tab/>
      </w:r>
      <w:r>
        <w:rPr>
          <w:b/>
        </w:rPr>
        <w:t xml:space="preserve">Captain, King Air </w:t>
      </w:r>
      <w:r w:rsidR="001F3931">
        <w:rPr>
          <w:b/>
        </w:rPr>
        <w:t xml:space="preserve">B200 / B350 / Premier 1A    </w:t>
      </w:r>
      <w:r>
        <w:rPr>
          <w:bCs/>
          <w:i/>
          <w:iCs/>
        </w:rPr>
        <w:t>S</w:t>
      </w:r>
      <w:r w:rsidR="00892926">
        <w:rPr>
          <w:bCs/>
          <w:i/>
          <w:iCs/>
        </w:rPr>
        <w:t xml:space="preserve">unset Aviation/Jet Direct    </w:t>
      </w:r>
      <w:r>
        <w:rPr>
          <w:bCs/>
          <w:i/>
          <w:iCs/>
        </w:rPr>
        <w:t xml:space="preserve"> </w:t>
      </w:r>
      <w:r w:rsidR="00892926">
        <w:rPr>
          <w:bCs/>
        </w:rPr>
        <w:t>Petaluma</w:t>
      </w:r>
      <w:r>
        <w:rPr>
          <w:bCs/>
        </w:rPr>
        <w:t>, California</w:t>
      </w:r>
    </w:p>
    <w:p w:rsidR="004D5BC9" w:rsidRDefault="00892926" w:rsidP="004D5BC9">
      <w:r>
        <w:rPr>
          <w:bCs/>
        </w:rPr>
        <w:t>03/09</w:t>
      </w:r>
      <w:r w:rsidR="00161428">
        <w:rPr>
          <w:bCs/>
        </w:rPr>
        <w:t xml:space="preserve">  </w:t>
      </w:r>
      <w:r w:rsidR="000A6459">
        <w:rPr>
          <w:bCs/>
        </w:rPr>
        <w:t xml:space="preserve">    </w:t>
      </w:r>
      <w:r w:rsidR="004D5BC9">
        <w:rPr>
          <w:bCs/>
        </w:rPr>
        <w:t xml:space="preserve">       </w:t>
      </w:r>
      <w:r w:rsidR="004D5BC9">
        <w:t>As the leading provider of Part 135 Charter Services in Northern California, my responsibilities</w:t>
      </w:r>
    </w:p>
    <w:p w:rsidR="00C77F00" w:rsidRDefault="004D5BC9" w:rsidP="004F6998">
      <w:pPr>
        <w:ind w:left="1110"/>
      </w:pPr>
      <w:proofErr w:type="gramStart"/>
      <w:r>
        <w:t>included</w:t>
      </w:r>
      <w:proofErr w:type="gramEnd"/>
      <w:r>
        <w:t xml:space="preserve"> flying the Beechcraft King Air C90B, B200, B300, and B350 in single pilot and crew operations, and the Beech Premier 1A in crew operations, throughout the western US, including all of the popular mountain resorts, such as Aspen, Telluride, and Jackson Hole. I gained extensive Proline 21 experience at Sunset as we had 5 Proline 21 B350s and a Premier 1A.</w:t>
      </w:r>
    </w:p>
    <w:p w:rsidR="00C255BB" w:rsidRDefault="00C255BB" w:rsidP="004F6998">
      <w:pPr>
        <w:ind w:left="1110"/>
      </w:pPr>
    </w:p>
    <w:p w:rsidR="000A6459" w:rsidRDefault="000A6459" w:rsidP="007B6A5F">
      <w:pPr>
        <w:tabs>
          <w:tab w:val="left" w:pos="1080"/>
          <w:tab w:val="left" w:pos="4678"/>
          <w:tab w:val="left" w:pos="7200"/>
        </w:tabs>
        <w:jc w:val="both"/>
      </w:pPr>
      <w:r>
        <w:t>03/03</w:t>
      </w:r>
      <w:r>
        <w:tab/>
      </w:r>
      <w:r w:rsidR="00983C1F">
        <w:rPr>
          <w:b/>
        </w:rPr>
        <w:t xml:space="preserve">Captain, King Air </w:t>
      </w:r>
      <w:r w:rsidR="007B6A5F">
        <w:rPr>
          <w:b/>
        </w:rPr>
        <w:t>C</w:t>
      </w:r>
      <w:r>
        <w:rPr>
          <w:b/>
        </w:rPr>
        <w:t xml:space="preserve">90 / </w:t>
      </w:r>
      <w:r w:rsidR="007B6A5F">
        <w:rPr>
          <w:b/>
        </w:rPr>
        <w:t>B</w:t>
      </w:r>
      <w:r>
        <w:rPr>
          <w:b/>
        </w:rPr>
        <w:t>200</w:t>
      </w:r>
      <w:proofErr w:type="gramStart"/>
      <w:r>
        <w:rPr>
          <w:b/>
        </w:rPr>
        <w:t xml:space="preserve">, </w:t>
      </w:r>
      <w:r w:rsidR="00B45A1B">
        <w:rPr>
          <w:b/>
        </w:rPr>
        <w:t xml:space="preserve"> </w:t>
      </w:r>
      <w:r>
        <w:rPr>
          <w:b/>
        </w:rPr>
        <w:t>SIC</w:t>
      </w:r>
      <w:proofErr w:type="gramEnd"/>
      <w:r>
        <w:rPr>
          <w:b/>
        </w:rPr>
        <w:t xml:space="preserve"> </w:t>
      </w:r>
      <w:r w:rsidR="007B6A5F">
        <w:rPr>
          <w:b/>
        </w:rPr>
        <w:t>B</w:t>
      </w:r>
      <w:r>
        <w:rPr>
          <w:b/>
        </w:rPr>
        <w:t xml:space="preserve">300 / </w:t>
      </w:r>
      <w:r w:rsidR="007B6A5F">
        <w:rPr>
          <w:b/>
        </w:rPr>
        <w:t>B</w:t>
      </w:r>
      <w:r>
        <w:rPr>
          <w:b/>
        </w:rPr>
        <w:t xml:space="preserve">350       </w:t>
      </w:r>
      <w:r>
        <w:rPr>
          <w:i/>
        </w:rPr>
        <w:t>Sierra Jet LLC</w:t>
      </w:r>
      <w:r>
        <w:rPr>
          <w:i/>
        </w:rPr>
        <w:tab/>
        <w:t xml:space="preserve">     </w:t>
      </w:r>
      <w:r>
        <w:t>Stockton, California</w:t>
      </w:r>
    </w:p>
    <w:p w:rsidR="000A6459" w:rsidRDefault="000A6459" w:rsidP="004F6998">
      <w:pPr>
        <w:tabs>
          <w:tab w:val="left" w:pos="1080"/>
          <w:tab w:val="left" w:pos="4678"/>
          <w:tab w:val="left" w:pos="7200"/>
        </w:tabs>
        <w:ind w:left="1080" w:hanging="1080"/>
      </w:pPr>
      <w:r>
        <w:t>01/05</w:t>
      </w:r>
      <w:r>
        <w:tab/>
      </w:r>
      <w:r w:rsidR="007B6A5F">
        <w:t>As</w:t>
      </w:r>
      <w:r w:rsidR="004F6998">
        <w:t xml:space="preserve"> </w:t>
      </w:r>
      <w:r w:rsidR="007B6A5F">
        <w:t xml:space="preserve">a new pilot in Corporate Part 91 operations, I initially started as an SIC and after gaining the confidence of the owner, gradually worked my way into the left seat on the King Air C90-1 and B200. Other responsibilities included providing </w:t>
      </w:r>
      <w:r>
        <w:t xml:space="preserve">technical help in </w:t>
      </w:r>
      <w:r w:rsidR="007B6A5F">
        <w:t xml:space="preserve">the </w:t>
      </w:r>
      <w:r>
        <w:t>maintenance department</w:t>
      </w:r>
      <w:r w:rsidR="007B6A5F">
        <w:t>, and auditing maintenance invoices for accuracy, from a variety of Service Centers</w:t>
      </w:r>
      <w:r>
        <w:t>.</w:t>
      </w:r>
    </w:p>
    <w:p w:rsidR="00B11B0E" w:rsidRDefault="00B11B0E" w:rsidP="000358B8">
      <w:pPr>
        <w:tabs>
          <w:tab w:val="left" w:pos="1080"/>
          <w:tab w:val="left" w:pos="4678"/>
          <w:tab w:val="left" w:pos="7200"/>
        </w:tabs>
        <w:jc w:val="both"/>
      </w:pPr>
    </w:p>
    <w:p w:rsidR="001C137E" w:rsidRDefault="000A6459" w:rsidP="004F6998">
      <w:pPr>
        <w:tabs>
          <w:tab w:val="left" w:pos="1080"/>
          <w:tab w:val="left" w:pos="4678"/>
          <w:tab w:val="left" w:pos="7200"/>
        </w:tabs>
      </w:pPr>
      <w:r>
        <w:t>07/01</w:t>
      </w:r>
      <w:r>
        <w:tab/>
      </w:r>
      <w:r>
        <w:rPr>
          <w:b/>
        </w:rPr>
        <w:t xml:space="preserve">Pilot / </w:t>
      </w:r>
      <w:r w:rsidR="000C0BB6">
        <w:rPr>
          <w:b/>
        </w:rPr>
        <w:t>Mechanic</w:t>
      </w:r>
      <w:r w:rsidR="00983C1F">
        <w:rPr>
          <w:b/>
        </w:rPr>
        <w:t xml:space="preserve">, King Air 90 / </w:t>
      </w:r>
      <w:r>
        <w:rPr>
          <w:b/>
        </w:rPr>
        <w:t>C206</w:t>
      </w:r>
      <w:r>
        <w:rPr>
          <w:b/>
        </w:rPr>
        <w:tab/>
        <w:t xml:space="preserve">      </w:t>
      </w:r>
      <w:r w:rsidR="000358B8">
        <w:rPr>
          <w:b/>
        </w:rPr>
        <w:t xml:space="preserve">        </w:t>
      </w:r>
      <w:r>
        <w:rPr>
          <w:b/>
        </w:rPr>
        <w:t xml:space="preserve"> </w:t>
      </w:r>
      <w:r w:rsidR="000358B8">
        <w:rPr>
          <w:b/>
        </w:rPr>
        <w:t xml:space="preserve"> </w:t>
      </w:r>
      <w:r>
        <w:rPr>
          <w:i/>
        </w:rPr>
        <w:t>Aerosports Inc.</w:t>
      </w:r>
      <w:r>
        <w:rPr>
          <w:i/>
        </w:rPr>
        <w:tab/>
        <w:t xml:space="preserve">         </w:t>
      </w:r>
      <w:r>
        <w:t>Byron, California</w:t>
      </w:r>
      <w:r w:rsidR="001C137E">
        <w:t xml:space="preserve">       </w:t>
      </w:r>
      <w:r>
        <w:t>03/03</w:t>
      </w:r>
      <w:r>
        <w:tab/>
      </w:r>
      <w:r w:rsidR="001C137E">
        <w:t>My first job as a Commercial Pilot was flying skydivers in a Cessna 206 and a King Air 90 for a</w:t>
      </w:r>
    </w:p>
    <w:p w:rsidR="001C137E" w:rsidRDefault="001C137E" w:rsidP="004F6998">
      <w:pPr>
        <w:tabs>
          <w:tab w:val="left" w:pos="1080"/>
          <w:tab w:val="left" w:pos="4678"/>
          <w:tab w:val="left" w:pos="7200"/>
        </w:tabs>
      </w:pPr>
      <w:r>
        <w:t xml:space="preserve">                      </w:t>
      </w:r>
      <w:proofErr w:type="gramStart"/>
      <w:r>
        <w:t>busy</w:t>
      </w:r>
      <w:proofErr w:type="gramEnd"/>
      <w:r>
        <w:t xml:space="preserve"> San Francisco Bay Area D</w:t>
      </w:r>
      <w:r w:rsidR="00983C1F">
        <w:t xml:space="preserve">rop </w:t>
      </w:r>
      <w:r w:rsidR="006400AE">
        <w:t>Z</w:t>
      </w:r>
      <w:r w:rsidR="00983C1F">
        <w:t>one</w:t>
      </w:r>
      <w:r w:rsidR="006400AE">
        <w:t>.</w:t>
      </w:r>
      <w:r>
        <w:t xml:space="preserve"> I was also responsible for inspecting and maintaining</w:t>
      </w:r>
    </w:p>
    <w:p w:rsidR="000A6459" w:rsidRDefault="001C137E" w:rsidP="004F6998">
      <w:pPr>
        <w:tabs>
          <w:tab w:val="left" w:pos="1080"/>
          <w:tab w:val="left" w:pos="4678"/>
          <w:tab w:val="left" w:pos="7200"/>
        </w:tabs>
      </w:pPr>
      <w:r>
        <w:t xml:space="preserve">                      </w:t>
      </w:r>
      <w:proofErr w:type="gramStart"/>
      <w:r>
        <w:t>the</w:t>
      </w:r>
      <w:proofErr w:type="gramEnd"/>
      <w:r>
        <w:t xml:space="preserve"> aircraft.</w:t>
      </w:r>
    </w:p>
    <w:p w:rsidR="00B11B0E" w:rsidRDefault="00B11B0E" w:rsidP="004F6998">
      <w:pPr>
        <w:tabs>
          <w:tab w:val="left" w:pos="1080"/>
          <w:tab w:val="left" w:pos="4678"/>
          <w:tab w:val="left" w:pos="7200"/>
        </w:tabs>
      </w:pPr>
    </w:p>
    <w:p w:rsidR="00180B4B" w:rsidRDefault="000A6459" w:rsidP="00C255BB">
      <w:pPr>
        <w:tabs>
          <w:tab w:val="left" w:pos="1080"/>
          <w:tab w:val="left" w:pos="4678"/>
          <w:tab w:val="left" w:pos="7200"/>
        </w:tabs>
      </w:pPr>
      <w:r>
        <w:t xml:space="preserve">02/00 </w:t>
      </w:r>
      <w:r>
        <w:tab/>
      </w:r>
      <w:r>
        <w:rPr>
          <w:b/>
        </w:rPr>
        <w:t xml:space="preserve">Aircraft </w:t>
      </w:r>
      <w:r w:rsidR="000C0BB6">
        <w:rPr>
          <w:b/>
        </w:rPr>
        <w:t>Mechanic</w:t>
      </w:r>
      <w:r>
        <w:rPr>
          <w:b/>
        </w:rPr>
        <w:t xml:space="preserve"> / Inspector</w:t>
      </w:r>
      <w:r>
        <w:rPr>
          <w:b/>
        </w:rPr>
        <w:tab/>
        <w:t xml:space="preserve">       </w:t>
      </w:r>
      <w:r w:rsidR="000358B8">
        <w:rPr>
          <w:b/>
        </w:rPr>
        <w:t xml:space="preserve">        </w:t>
      </w:r>
      <w:r>
        <w:rPr>
          <w:i/>
        </w:rPr>
        <w:t>Sky Trek Aviation</w:t>
      </w:r>
      <w:r>
        <w:rPr>
          <w:i/>
        </w:rPr>
        <w:tab/>
        <w:t xml:space="preserve">     </w:t>
      </w:r>
      <w:r>
        <w:t>Mode</w:t>
      </w:r>
      <w:r w:rsidR="00C255BB">
        <w:t xml:space="preserve">sto, </w:t>
      </w:r>
      <w:r>
        <w:t xml:space="preserve">California </w:t>
      </w:r>
      <w:r w:rsidR="00156680">
        <w:t xml:space="preserve">  </w:t>
      </w:r>
      <w:r>
        <w:t>07/01</w:t>
      </w:r>
      <w:r>
        <w:tab/>
        <w:t xml:space="preserve">Responsible for </w:t>
      </w:r>
      <w:r w:rsidR="00F6632E">
        <w:t>l</w:t>
      </w:r>
      <w:r>
        <w:t xml:space="preserve">ine </w:t>
      </w:r>
      <w:r w:rsidR="00F6632E">
        <w:t>m</w:t>
      </w:r>
      <w:r>
        <w:t xml:space="preserve">aintenance </w:t>
      </w:r>
      <w:r w:rsidR="00F6632E">
        <w:t>i</w:t>
      </w:r>
      <w:r>
        <w:t xml:space="preserve">nspections, </w:t>
      </w:r>
      <w:r w:rsidR="00F6632E">
        <w:t>t</w:t>
      </w:r>
      <w:r>
        <w:t xml:space="preserve">roubleshooting and </w:t>
      </w:r>
      <w:r w:rsidR="00F6632E">
        <w:t>r</w:t>
      </w:r>
      <w:r>
        <w:t>epair of</w:t>
      </w:r>
      <w:r w:rsidR="00F6632E">
        <w:t xml:space="preserve"> a</w:t>
      </w:r>
      <w:r>
        <w:t xml:space="preserve"> wide variety of </w:t>
      </w:r>
      <w:r w:rsidR="00180B4B">
        <w:t xml:space="preserve">         </w:t>
      </w:r>
    </w:p>
    <w:p w:rsidR="006400AE" w:rsidRDefault="00180B4B" w:rsidP="000358B8">
      <w:pPr>
        <w:tabs>
          <w:tab w:val="left" w:pos="1080"/>
          <w:tab w:val="left" w:pos="4678"/>
          <w:tab w:val="left" w:pos="7200"/>
        </w:tabs>
        <w:jc w:val="both"/>
      </w:pPr>
      <w:r>
        <w:tab/>
      </w:r>
      <w:proofErr w:type="gramStart"/>
      <w:r w:rsidR="000A6459">
        <w:t>business</w:t>
      </w:r>
      <w:proofErr w:type="gramEnd"/>
      <w:r w:rsidR="000A6459">
        <w:t xml:space="preserve"> aircraft including Challenger CL601, King Air series, and Beech Barons</w:t>
      </w:r>
      <w:r w:rsidR="006400AE">
        <w:t>, used in a Part</w:t>
      </w:r>
    </w:p>
    <w:p w:rsidR="000A6459" w:rsidRDefault="006400AE" w:rsidP="000358B8">
      <w:pPr>
        <w:tabs>
          <w:tab w:val="left" w:pos="1080"/>
          <w:tab w:val="left" w:pos="4678"/>
          <w:tab w:val="left" w:pos="7200"/>
        </w:tabs>
        <w:jc w:val="both"/>
      </w:pPr>
      <w:r>
        <w:t xml:space="preserve">                      </w:t>
      </w:r>
      <w:proofErr w:type="gramStart"/>
      <w:r>
        <w:t xml:space="preserve">135 Charter </w:t>
      </w:r>
      <w:r w:rsidR="00983C1F">
        <w:t>operations</w:t>
      </w:r>
      <w:r w:rsidR="000A6459">
        <w:t>.</w:t>
      </w:r>
      <w:proofErr w:type="gramEnd"/>
      <w:r>
        <w:t xml:space="preserve"> Also performed phase inspections on the Challenger and King Airs.</w:t>
      </w:r>
    </w:p>
    <w:p w:rsidR="00B11B0E" w:rsidRDefault="00B11B0E">
      <w:pPr>
        <w:tabs>
          <w:tab w:val="left" w:pos="1080"/>
          <w:tab w:val="left" w:pos="4678"/>
          <w:tab w:val="left" w:pos="7200"/>
        </w:tabs>
        <w:jc w:val="both"/>
      </w:pPr>
    </w:p>
    <w:p w:rsidR="000A6459" w:rsidRDefault="000A6459">
      <w:pPr>
        <w:tabs>
          <w:tab w:val="left" w:pos="1080"/>
          <w:tab w:val="left" w:pos="4678"/>
          <w:tab w:val="left" w:pos="7200"/>
        </w:tabs>
        <w:jc w:val="both"/>
      </w:pPr>
      <w:r>
        <w:t>10/85</w:t>
      </w:r>
      <w:r>
        <w:tab/>
      </w:r>
      <w:r>
        <w:rPr>
          <w:b/>
        </w:rPr>
        <w:t xml:space="preserve">Airframe &amp; Powerplant </w:t>
      </w:r>
      <w:r w:rsidR="000C0BB6">
        <w:rPr>
          <w:b/>
        </w:rPr>
        <w:t>Mechanic</w:t>
      </w:r>
      <w:r>
        <w:rPr>
          <w:b/>
        </w:rPr>
        <w:tab/>
        <w:t xml:space="preserve">      </w:t>
      </w:r>
      <w:r>
        <w:rPr>
          <w:i/>
        </w:rPr>
        <w:t xml:space="preserve">US Air Force </w:t>
      </w:r>
      <w:r w:rsidR="000358B8">
        <w:rPr>
          <w:i/>
        </w:rPr>
        <w:t>and Airlines</w:t>
      </w:r>
      <w:r>
        <w:rPr>
          <w:i/>
        </w:rPr>
        <w:t xml:space="preserve">  </w:t>
      </w:r>
      <w:r>
        <w:rPr>
          <w:i/>
        </w:rPr>
        <w:tab/>
      </w:r>
      <w:r w:rsidR="000358B8">
        <w:rPr>
          <w:i/>
        </w:rPr>
        <w:tab/>
      </w:r>
      <w:r>
        <w:t>Various Bases</w:t>
      </w:r>
    </w:p>
    <w:p w:rsidR="000A6459" w:rsidRDefault="006400AE" w:rsidP="004F6998">
      <w:pPr>
        <w:tabs>
          <w:tab w:val="left" w:pos="1080"/>
          <w:tab w:val="left" w:pos="4678"/>
          <w:tab w:val="left" w:pos="7200"/>
        </w:tabs>
        <w:ind w:left="1080" w:hanging="1080"/>
      </w:pPr>
      <w:r>
        <w:t>01/00</w:t>
      </w:r>
      <w:r w:rsidR="000A6459">
        <w:tab/>
      </w:r>
      <w:r>
        <w:t>Enlisted in the USAF in 1985 as a Jet Engine Mechanic. At</w:t>
      </w:r>
      <w:r w:rsidR="00983C1F">
        <w:t>tended the USAF</w:t>
      </w:r>
      <w:r>
        <w:t xml:space="preserve"> Jet Engine School at Chanute AFB. </w:t>
      </w:r>
      <w:r w:rsidR="002E4F22">
        <w:t>Assigned to work</w:t>
      </w:r>
      <w:r>
        <w:t xml:space="preserve"> at Travis AFB on the C-141 Starlifter and the C-5 Galaxy, starting as an </w:t>
      </w:r>
      <w:r w:rsidR="002E4F22">
        <w:t>i</w:t>
      </w:r>
      <w:r>
        <w:t>n-</w:t>
      </w:r>
      <w:r w:rsidR="002E4F22">
        <w:t>s</w:t>
      </w:r>
      <w:r>
        <w:t xml:space="preserve">hop </w:t>
      </w:r>
      <w:r w:rsidR="002E4F22">
        <w:t>f</w:t>
      </w:r>
      <w:r>
        <w:t xml:space="preserve">ield </w:t>
      </w:r>
      <w:r w:rsidR="002E4F22">
        <w:t>l</w:t>
      </w:r>
      <w:r>
        <w:t xml:space="preserve">evel </w:t>
      </w:r>
      <w:r w:rsidR="002E4F22">
        <w:t>M</w:t>
      </w:r>
      <w:r>
        <w:t xml:space="preserve">echanic, then went on to work in the </w:t>
      </w:r>
      <w:r w:rsidR="002E4F22">
        <w:t>t</w:t>
      </w:r>
      <w:r>
        <w:t xml:space="preserve">est </w:t>
      </w:r>
      <w:r w:rsidR="002E4F22">
        <w:t>c</w:t>
      </w:r>
      <w:r>
        <w:t xml:space="preserve">ell. I finished up my USAF duty as a </w:t>
      </w:r>
      <w:r w:rsidR="002E4F22">
        <w:t>f</w:t>
      </w:r>
      <w:r>
        <w:t xml:space="preserve">light </w:t>
      </w:r>
      <w:r w:rsidR="002E4F22">
        <w:t>l</w:t>
      </w:r>
      <w:r>
        <w:t xml:space="preserve">ine Mechanic, and was run qualified on both aircraft. </w:t>
      </w:r>
      <w:r w:rsidR="002E4F22">
        <w:t>After discharge from the USAF, I w</w:t>
      </w:r>
      <w:r w:rsidR="000E16BE">
        <w:t>ent on to work for United Airlines as a Powerplant Mechanic, working in-shop overhaul and test cell on the JT8D, CF6, CFM56, and PW2000 series engines.</w:t>
      </w:r>
    </w:p>
    <w:p w:rsidR="000A6459" w:rsidRDefault="000A6459">
      <w:pPr>
        <w:tabs>
          <w:tab w:val="left" w:pos="1080"/>
          <w:tab w:val="left" w:pos="4678"/>
          <w:tab w:val="left" w:pos="7200"/>
        </w:tabs>
        <w:ind w:left="1080" w:hanging="810"/>
        <w:jc w:val="both"/>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772189" w:rsidRDefault="00772189">
      <w:pPr>
        <w:tabs>
          <w:tab w:val="left" w:pos="4678"/>
          <w:tab w:val="left" w:pos="7020"/>
          <w:tab w:val="left" w:pos="7200"/>
        </w:tabs>
        <w:jc w:val="both"/>
        <w:outlineLvl w:val="0"/>
        <w:rPr>
          <w:rFonts w:ascii="Arial" w:hAnsi="Arial"/>
          <w:b/>
        </w:rPr>
      </w:pPr>
    </w:p>
    <w:p w:rsidR="000A6459" w:rsidRDefault="000A6459">
      <w:pPr>
        <w:tabs>
          <w:tab w:val="left" w:pos="4678"/>
          <w:tab w:val="left" w:pos="7020"/>
          <w:tab w:val="left" w:pos="7200"/>
        </w:tabs>
        <w:jc w:val="both"/>
        <w:outlineLvl w:val="0"/>
        <w:rPr>
          <w:rFonts w:ascii="Arial" w:hAnsi="Arial"/>
          <w:b/>
        </w:rPr>
      </w:pPr>
      <w:r>
        <w:rPr>
          <w:rFonts w:ascii="Arial" w:hAnsi="Arial"/>
          <w:b/>
        </w:rPr>
        <w:lastRenderedPageBreak/>
        <w:t>EDUCATION</w:t>
      </w:r>
      <w:r w:rsidR="003D1893">
        <w:rPr>
          <w:rFonts w:ascii="Arial" w:hAnsi="Arial"/>
          <w:b/>
        </w:rPr>
        <w:t xml:space="preserve"> &amp; TRAINING</w:t>
      </w:r>
    </w:p>
    <w:p w:rsidR="003D1893" w:rsidRDefault="003D1893">
      <w:pPr>
        <w:tabs>
          <w:tab w:val="left" w:pos="4678"/>
          <w:tab w:val="left" w:pos="7020"/>
          <w:tab w:val="left" w:pos="7200"/>
        </w:tabs>
        <w:jc w:val="both"/>
        <w:outlineLvl w:val="0"/>
        <w:rPr>
          <w:rFonts w:ascii="Arial" w:hAnsi="Arial"/>
          <w:b/>
        </w:rPr>
      </w:pPr>
    </w:p>
    <w:p w:rsidR="003D1893" w:rsidRDefault="003D1893" w:rsidP="003D1893">
      <w:pPr>
        <w:tabs>
          <w:tab w:val="left" w:pos="4678"/>
          <w:tab w:val="left" w:pos="7020"/>
          <w:tab w:val="left" w:pos="7200"/>
        </w:tabs>
        <w:outlineLvl w:val="0"/>
        <w:rPr>
          <w:color w:val="000000"/>
        </w:rPr>
      </w:pPr>
      <w:r w:rsidRPr="003D1893">
        <w:rPr>
          <w:color w:val="000000"/>
        </w:rPr>
        <w:t>United States Air Force Basic Jet Engine Mechanic / 338 hours / 04 Feb</w:t>
      </w:r>
      <w:r w:rsidR="00A26CF2">
        <w:rPr>
          <w:color w:val="000000"/>
        </w:rPr>
        <w:t>ruary</w:t>
      </w:r>
      <w:r w:rsidRPr="003D1893">
        <w:rPr>
          <w:color w:val="000000"/>
        </w:rPr>
        <w:t xml:space="preserve"> 1986</w:t>
      </w:r>
      <w:r w:rsidRPr="003D1893">
        <w:rPr>
          <w:color w:val="000000"/>
        </w:rPr>
        <w:br/>
        <w:t xml:space="preserve">United States Air Force Jet Engine Technician / TF-39 </w:t>
      </w:r>
      <w:r w:rsidR="00A26CF2">
        <w:rPr>
          <w:color w:val="000000"/>
        </w:rPr>
        <w:t>E</w:t>
      </w:r>
      <w:r w:rsidRPr="003D1893">
        <w:rPr>
          <w:color w:val="000000"/>
        </w:rPr>
        <w:t>ngine / 90 hours / 02 July 1987</w:t>
      </w:r>
      <w:r w:rsidRPr="003D1893">
        <w:rPr>
          <w:color w:val="000000"/>
        </w:rPr>
        <w:br/>
        <w:t xml:space="preserve">United States Air Force Jet Engine Technician / TF-33 </w:t>
      </w:r>
      <w:r w:rsidR="00A26CF2">
        <w:rPr>
          <w:color w:val="000000"/>
        </w:rPr>
        <w:t>E</w:t>
      </w:r>
      <w:r w:rsidRPr="003D1893">
        <w:rPr>
          <w:color w:val="000000"/>
        </w:rPr>
        <w:t>ngine / 60 hours / 09 Dec</w:t>
      </w:r>
      <w:r w:rsidR="00A26CF2">
        <w:rPr>
          <w:color w:val="000000"/>
        </w:rPr>
        <w:t>ember</w:t>
      </w:r>
      <w:r w:rsidRPr="003D1893">
        <w:rPr>
          <w:color w:val="000000"/>
        </w:rPr>
        <w:t xml:space="preserve"> 1986</w:t>
      </w:r>
      <w:r w:rsidRPr="003D1893">
        <w:rPr>
          <w:color w:val="000000"/>
        </w:rPr>
        <w:br/>
        <w:t>United States Air Force C-141 Engine Run / 32 hours / 13 Jan</w:t>
      </w:r>
      <w:r w:rsidR="00A26CF2">
        <w:rPr>
          <w:color w:val="000000"/>
        </w:rPr>
        <w:t>uary</w:t>
      </w:r>
      <w:r w:rsidRPr="003D1893">
        <w:rPr>
          <w:color w:val="000000"/>
        </w:rPr>
        <w:t xml:space="preserve"> 1989</w:t>
      </w:r>
      <w:r w:rsidRPr="003D1893">
        <w:rPr>
          <w:color w:val="000000"/>
        </w:rPr>
        <w:br/>
        <w:t>Solano Community College School of Aeronautics / Certificate of Completion / Powerplant Maintenance 1 &amp; 2 / 750 hours / 17 May 1988</w:t>
      </w:r>
      <w:r w:rsidRPr="003D1893">
        <w:rPr>
          <w:color w:val="000000"/>
        </w:rPr>
        <w:br/>
        <w:t>Solano Community College School of Aeronautics / Certificate of Graduation / Airframe Maintenance / 1150 hours / 18 May 1989</w:t>
      </w:r>
      <w:r w:rsidRPr="003D1893">
        <w:rPr>
          <w:color w:val="000000"/>
        </w:rPr>
        <w:br/>
        <w:t>Pratt &amp; Whitney / JT8D Post Maintenance Test / 31 Jan</w:t>
      </w:r>
      <w:r w:rsidR="00A26CF2">
        <w:rPr>
          <w:color w:val="000000"/>
        </w:rPr>
        <w:t>uary</w:t>
      </w:r>
      <w:r w:rsidRPr="003D1893">
        <w:rPr>
          <w:color w:val="000000"/>
        </w:rPr>
        <w:t xml:space="preserve"> 1991</w:t>
      </w:r>
      <w:r w:rsidRPr="003D1893">
        <w:rPr>
          <w:color w:val="000000"/>
        </w:rPr>
        <w:br/>
        <w:t>FAA Aviation Maintenance Symposium / 8 hours / 24 Mar</w:t>
      </w:r>
      <w:r w:rsidR="00A26CF2">
        <w:rPr>
          <w:color w:val="000000"/>
        </w:rPr>
        <w:t xml:space="preserve">ch </w:t>
      </w:r>
      <w:r w:rsidRPr="003D1893">
        <w:rPr>
          <w:color w:val="000000"/>
        </w:rPr>
        <w:t xml:space="preserve"> 2000</w:t>
      </w:r>
      <w:r w:rsidRPr="003D1893">
        <w:rPr>
          <w:color w:val="000000"/>
        </w:rPr>
        <w:br/>
        <w:t>Global Jet Services / Canadair Challenger CL601 Initial Maintenance / 80 hours / 02 Feb</w:t>
      </w:r>
      <w:r w:rsidR="00A26CF2">
        <w:rPr>
          <w:color w:val="000000"/>
        </w:rPr>
        <w:t>ruary</w:t>
      </w:r>
      <w:r w:rsidRPr="003D1893">
        <w:rPr>
          <w:color w:val="000000"/>
        </w:rPr>
        <w:t xml:space="preserve"> 2001</w:t>
      </w:r>
      <w:r w:rsidRPr="003D1893">
        <w:rPr>
          <w:color w:val="000000"/>
        </w:rPr>
        <w:br/>
        <w:t>Baker's School of Aeronautics / Inspection Authorization / 13 Dec</w:t>
      </w:r>
      <w:r w:rsidR="00A26CF2">
        <w:rPr>
          <w:color w:val="000000"/>
        </w:rPr>
        <w:t>ember</w:t>
      </w:r>
      <w:r w:rsidRPr="003D1893">
        <w:rPr>
          <w:color w:val="000000"/>
        </w:rPr>
        <w:t xml:space="preserve"> 2002</w:t>
      </w:r>
      <w:r w:rsidRPr="003D1893">
        <w:rPr>
          <w:color w:val="000000"/>
        </w:rPr>
        <w:br/>
        <w:t>SimCom Training Center / King Air 200 recurrent / 29 Apr</w:t>
      </w:r>
      <w:r w:rsidR="00A26CF2">
        <w:rPr>
          <w:color w:val="000000"/>
        </w:rPr>
        <w:t>il</w:t>
      </w:r>
      <w:r w:rsidRPr="003D1893">
        <w:rPr>
          <w:color w:val="000000"/>
        </w:rPr>
        <w:t xml:space="preserve"> 2003</w:t>
      </w:r>
      <w:r w:rsidRPr="003D1893">
        <w:rPr>
          <w:color w:val="000000"/>
        </w:rPr>
        <w:br/>
        <w:t>Sim</w:t>
      </w:r>
      <w:r w:rsidR="00A26CF2">
        <w:rPr>
          <w:color w:val="000000"/>
        </w:rPr>
        <w:t>C</w:t>
      </w:r>
      <w:r w:rsidRPr="003D1893">
        <w:rPr>
          <w:color w:val="000000"/>
        </w:rPr>
        <w:t>om Training Center/ King Air 200 recurrent / 26 May 2004</w:t>
      </w:r>
      <w:r w:rsidRPr="003D1893">
        <w:rPr>
          <w:color w:val="000000"/>
        </w:rPr>
        <w:br/>
        <w:t>FAA Aviation Maintenance and Safety Symposium / 9 hours / 13 May 2004</w:t>
      </w:r>
      <w:r w:rsidRPr="003D1893">
        <w:rPr>
          <w:color w:val="000000"/>
        </w:rPr>
        <w:br/>
        <w:t>FAA Aviation Maintenance and Safety Symposium / 8 hours / 12 March 2005</w:t>
      </w:r>
      <w:r w:rsidRPr="003D1893">
        <w:rPr>
          <w:color w:val="000000"/>
        </w:rPr>
        <w:br/>
        <w:t>Flight Safety / King Air 200 recurrent w/ 135 checks / 03 August 2005</w:t>
      </w:r>
      <w:r w:rsidRPr="003D1893">
        <w:rPr>
          <w:color w:val="000000"/>
        </w:rPr>
        <w:br/>
        <w:t>FAA Aviation Maintenance and Safety Symposium / 8 hours / 11 March 2006</w:t>
      </w:r>
      <w:r w:rsidRPr="003D1893">
        <w:rPr>
          <w:color w:val="000000"/>
        </w:rPr>
        <w:br/>
        <w:t>Flight Safety / King Air 350 w/ Proline 21 Initial type Rating Course w/ 135 checks / 21 Sept</w:t>
      </w:r>
      <w:r w:rsidR="00A26CF2">
        <w:rPr>
          <w:color w:val="000000"/>
        </w:rPr>
        <w:t>ember</w:t>
      </w:r>
      <w:r w:rsidRPr="003D1893">
        <w:rPr>
          <w:color w:val="000000"/>
        </w:rPr>
        <w:t xml:space="preserve"> 2006 </w:t>
      </w:r>
      <w:r w:rsidRPr="003D1893">
        <w:rPr>
          <w:color w:val="000000"/>
        </w:rPr>
        <w:br/>
        <w:t>FAA Aviation Maintenance and Safety Symposium / 8 hours / 16 March 2007</w:t>
      </w:r>
      <w:r w:rsidRPr="003D1893">
        <w:rPr>
          <w:color w:val="000000"/>
        </w:rPr>
        <w:br/>
        <w:t>CAE Simuflite / King Air 200 Recurrent w/ 135 checks / 8 March 2008</w:t>
      </w:r>
      <w:r w:rsidRPr="003D1893">
        <w:rPr>
          <w:color w:val="000000"/>
        </w:rPr>
        <w:br/>
      </w:r>
      <w:r w:rsidR="00A26CF2">
        <w:rPr>
          <w:color w:val="000000"/>
        </w:rPr>
        <w:t xml:space="preserve">FAA Aviation Maintenance Symposium  / </w:t>
      </w:r>
      <w:r w:rsidRPr="003D1893">
        <w:rPr>
          <w:color w:val="000000"/>
        </w:rPr>
        <w:t>8 hours / 14 March 2008</w:t>
      </w:r>
      <w:r w:rsidRPr="003D1893">
        <w:rPr>
          <w:color w:val="000000"/>
        </w:rPr>
        <w:br/>
        <w:t>Flight Safety / Hawker</w:t>
      </w:r>
      <w:r w:rsidR="000358B8">
        <w:rPr>
          <w:color w:val="000000"/>
        </w:rPr>
        <w:t xml:space="preserve"> </w:t>
      </w:r>
      <w:r w:rsidRPr="003D1893">
        <w:rPr>
          <w:color w:val="000000"/>
        </w:rPr>
        <w:t>Beechcraft Premier 1A Initial Type Rating Course w/ 135checks / 25 June 2008</w:t>
      </w:r>
      <w:r w:rsidRPr="003D1893">
        <w:rPr>
          <w:color w:val="000000"/>
        </w:rPr>
        <w:br/>
        <w:t>Flight Safety / King Air 350 w/Proline 21 Recurrent w/ 135 checks / 06 Sept</w:t>
      </w:r>
      <w:r w:rsidR="00A26CF2">
        <w:rPr>
          <w:color w:val="000000"/>
        </w:rPr>
        <w:t>ember</w:t>
      </w:r>
      <w:r w:rsidRPr="003D1893">
        <w:rPr>
          <w:color w:val="000000"/>
        </w:rPr>
        <w:t xml:space="preserve"> 2008</w:t>
      </w:r>
    </w:p>
    <w:p w:rsidR="003D1893" w:rsidRDefault="003D1893" w:rsidP="003D1893">
      <w:pPr>
        <w:tabs>
          <w:tab w:val="left" w:pos="4678"/>
          <w:tab w:val="left" w:pos="7020"/>
          <w:tab w:val="left" w:pos="7200"/>
        </w:tabs>
        <w:outlineLvl w:val="0"/>
        <w:rPr>
          <w:color w:val="000000"/>
        </w:rPr>
      </w:pPr>
      <w:r>
        <w:rPr>
          <w:color w:val="000000"/>
        </w:rPr>
        <w:t>Flight Safety / King Air 350 w/Proline 21 Recurrent / 11 November 2009</w:t>
      </w:r>
    </w:p>
    <w:p w:rsidR="00A26CF2" w:rsidRDefault="00A26CF2" w:rsidP="003D1893">
      <w:pPr>
        <w:tabs>
          <w:tab w:val="left" w:pos="4678"/>
          <w:tab w:val="left" w:pos="7020"/>
          <w:tab w:val="left" w:pos="7200"/>
        </w:tabs>
        <w:outlineLvl w:val="0"/>
        <w:rPr>
          <w:color w:val="000000"/>
        </w:rPr>
      </w:pPr>
      <w:r>
        <w:rPr>
          <w:color w:val="000000"/>
        </w:rPr>
        <w:t>Air Pacific, Fiji / Dangerous Goods and Emergency Procedures / 21 December 2009</w:t>
      </w:r>
    </w:p>
    <w:p w:rsidR="003D1893" w:rsidRDefault="003D1893" w:rsidP="003D1893">
      <w:pPr>
        <w:tabs>
          <w:tab w:val="left" w:pos="4678"/>
          <w:tab w:val="left" w:pos="7020"/>
          <w:tab w:val="left" w:pos="7200"/>
        </w:tabs>
        <w:outlineLvl w:val="0"/>
        <w:rPr>
          <w:color w:val="000000"/>
        </w:rPr>
      </w:pPr>
      <w:r>
        <w:rPr>
          <w:color w:val="000000"/>
        </w:rPr>
        <w:t>QSL Consultants</w:t>
      </w:r>
      <w:r w:rsidR="00A26CF2">
        <w:rPr>
          <w:color w:val="000000"/>
        </w:rPr>
        <w:t>, Fiji</w:t>
      </w:r>
      <w:r>
        <w:rPr>
          <w:color w:val="000000"/>
        </w:rPr>
        <w:t xml:space="preserve"> / </w:t>
      </w:r>
      <w:r w:rsidR="00A26CF2">
        <w:rPr>
          <w:color w:val="000000"/>
        </w:rPr>
        <w:t xml:space="preserve">ICAO </w:t>
      </w:r>
      <w:r>
        <w:rPr>
          <w:color w:val="000000"/>
        </w:rPr>
        <w:t xml:space="preserve">Safety Management Systems / 40 hours / </w:t>
      </w:r>
      <w:r w:rsidR="00A26CF2">
        <w:rPr>
          <w:color w:val="000000"/>
        </w:rPr>
        <w:t>29 January 2010</w:t>
      </w:r>
    </w:p>
    <w:p w:rsidR="00A26CF2" w:rsidRDefault="00A26CF2" w:rsidP="003D1893">
      <w:pPr>
        <w:tabs>
          <w:tab w:val="left" w:pos="4678"/>
          <w:tab w:val="left" w:pos="7020"/>
          <w:tab w:val="left" w:pos="7200"/>
        </w:tabs>
        <w:outlineLvl w:val="0"/>
        <w:rPr>
          <w:color w:val="000000"/>
        </w:rPr>
      </w:pPr>
      <w:r w:rsidRPr="003D1893">
        <w:rPr>
          <w:color w:val="000000"/>
        </w:rPr>
        <w:t>FAA Aviation Maintenance S</w:t>
      </w:r>
      <w:r>
        <w:rPr>
          <w:color w:val="000000"/>
        </w:rPr>
        <w:t>ymposium / 8 hours / 04 March 2010</w:t>
      </w:r>
    </w:p>
    <w:p w:rsidR="00021D67" w:rsidRDefault="00021D67" w:rsidP="00021D67">
      <w:pPr>
        <w:tabs>
          <w:tab w:val="left" w:pos="4678"/>
          <w:tab w:val="left" w:pos="7020"/>
          <w:tab w:val="left" w:pos="7200"/>
        </w:tabs>
        <w:outlineLvl w:val="0"/>
        <w:rPr>
          <w:color w:val="000000"/>
        </w:rPr>
      </w:pPr>
      <w:r>
        <w:rPr>
          <w:color w:val="000000"/>
        </w:rPr>
        <w:t>Flight Safety / King Air B200 w/Proline 21 Recurrent / 30 September 2010</w:t>
      </w:r>
    </w:p>
    <w:p w:rsidR="00384A52" w:rsidRDefault="00384A52" w:rsidP="00021D67">
      <w:pPr>
        <w:tabs>
          <w:tab w:val="left" w:pos="4678"/>
          <w:tab w:val="left" w:pos="7020"/>
          <w:tab w:val="left" w:pos="7200"/>
        </w:tabs>
        <w:outlineLvl w:val="0"/>
        <w:rPr>
          <w:color w:val="000000"/>
        </w:rPr>
      </w:pPr>
      <w:r>
        <w:rPr>
          <w:color w:val="000000"/>
        </w:rPr>
        <w:t>Eldorado Air</w:t>
      </w:r>
      <w:r w:rsidR="00484DAB">
        <w:rPr>
          <w:color w:val="000000"/>
        </w:rPr>
        <w:t xml:space="preserve"> </w:t>
      </w:r>
      <w:r>
        <w:rPr>
          <w:color w:val="000000"/>
        </w:rPr>
        <w:t>/</w:t>
      </w:r>
      <w:r w:rsidR="00484DAB">
        <w:rPr>
          <w:color w:val="000000"/>
        </w:rPr>
        <w:t xml:space="preserve"> </w:t>
      </w:r>
      <w:r>
        <w:rPr>
          <w:color w:val="000000"/>
        </w:rPr>
        <w:t>Premier 1 Single Pilot Recurrent w/ 135 checks / 14 April 2011</w:t>
      </w:r>
    </w:p>
    <w:p w:rsidR="00484DAB" w:rsidRDefault="00484DAB" w:rsidP="00021D67">
      <w:pPr>
        <w:tabs>
          <w:tab w:val="left" w:pos="4678"/>
          <w:tab w:val="left" w:pos="7020"/>
          <w:tab w:val="left" w:pos="7200"/>
        </w:tabs>
        <w:outlineLvl w:val="0"/>
        <w:rPr>
          <w:color w:val="000000"/>
        </w:rPr>
      </w:pPr>
      <w:r>
        <w:rPr>
          <w:color w:val="000000"/>
        </w:rPr>
        <w:t>Eldorado Air / King Air B350 Single Pilot Recurrent w/ 135 checks / 02 December 2011</w:t>
      </w:r>
    </w:p>
    <w:p w:rsidR="00C25376" w:rsidRDefault="00C25376" w:rsidP="00021D67">
      <w:pPr>
        <w:tabs>
          <w:tab w:val="left" w:pos="4678"/>
          <w:tab w:val="left" w:pos="7020"/>
          <w:tab w:val="left" w:pos="7200"/>
        </w:tabs>
        <w:outlineLvl w:val="0"/>
        <w:rPr>
          <w:color w:val="000000"/>
        </w:rPr>
      </w:pPr>
      <w:r>
        <w:rPr>
          <w:color w:val="000000"/>
        </w:rPr>
        <w:t>Eldorado Air / Premier 1 Single Pilot Recurrent w/ 135 checks / 18 May 2012</w:t>
      </w:r>
    </w:p>
    <w:p w:rsidR="004F6998" w:rsidRDefault="004F6998" w:rsidP="00021D67">
      <w:pPr>
        <w:tabs>
          <w:tab w:val="left" w:pos="4678"/>
          <w:tab w:val="left" w:pos="7020"/>
          <w:tab w:val="left" w:pos="7200"/>
        </w:tabs>
        <w:outlineLvl w:val="0"/>
        <w:rPr>
          <w:color w:val="000000"/>
        </w:rPr>
      </w:pPr>
      <w:r>
        <w:rPr>
          <w:color w:val="000000"/>
        </w:rPr>
        <w:t>Flight Safety / Premier 1A Single Pilot Recurrent / 12 December 2012</w:t>
      </w:r>
    </w:p>
    <w:p w:rsidR="00A136D5" w:rsidRDefault="00A136D5" w:rsidP="00021D67">
      <w:pPr>
        <w:tabs>
          <w:tab w:val="left" w:pos="4678"/>
          <w:tab w:val="left" w:pos="7020"/>
          <w:tab w:val="left" w:pos="7200"/>
        </w:tabs>
        <w:outlineLvl w:val="0"/>
        <w:rPr>
          <w:color w:val="000000"/>
        </w:rPr>
      </w:pPr>
      <w:r>
        <w:rPr>
          <w:color w:val="000000"/>
        </w:rPr>
        <w:t>Flight Safety / Premier 1A Single Pilot Recurrent / 11 January 2014</w:t>
      </w:r>
    </w:p>
    <w:p w:rsidR="003D1893" w:rsidRPr="003D1893" w:rsidRDefault="003D1893" w:rsidP="003D1893">
      <w:pPr>
        <w:tabs>
          <w:tab w:val="left" w:pos="4678"/>
          <w:tab w:val="left" w:pos="7020"/>
          <w:tab w:val="left" w:pos="7200"/>
        </w:tabs>
        <w:outlineLvl w:val="0"/>
        <w:rPr>
          <w:b/>
        </w:rPr>
      </w:pPr>
    </w:p>
    <w:p w:rsidR="003E7138" w:rsidRDefault="003E7138" w:rsidP="003E7138">
      <w:pPr>
        <w:tabs>
          <w:tab w:val="left" w:pos="1080"/>
          <w:tab w:val="left" w:pos="4678"/>
          <w:tab w:val="left" w:pos="7200"/>
        </w:tabs>
        <w:jc w:val="both"/>
        <w:rPr>
          <w:rFonts w:ascii="Arial" w:hAnsi="Arial" w:cs="Arial"/>
          <w:b/>
        </w:rPr>
      </w:pPr>
      <w:r>
        <w:rPr>
          <w:rFonts w:ascii="Arial" w:hAnsi="Arial" w:cs="Arial"/>
          <w:b/>
        </w:rPr>
        <w:t>INTERESTS</w:t>
      </w:r>
    </w:p>
    <w:p w:rsidR="003E7138" w:rsidRDefault="003E7138" w:rsidP="003E7138">
      <w:pPr>
        <w:tabs>
          <w:tab w:val="left" w:pos="1080"/>
          <w:tab w:val="left" w:pos="4678"/>
          <w:tab w:val="left" w:pos="7200"/>
        </w:tabs>
        <w:jc w:val="both"/>
        <w:rPr>
          <w:rFonts w:ascii="Arial" w:hAnsi="Arial" w:cs="Arial"/>
          <w:b/>
        </w:rPr>
      </w:pPr>
    </w:p>
    <w:p w:rsidR="00180B4B" w:rsidRPr="00180B4B" w:rsidRDefault="003E7138" w:rsidP="003E7138">
      <w:pPr>
        <w:tabs>
          <w:tab w:val="left" w:pos="1080"/>
          <w:tab w:val="left" w:pos="4678"/>
          <w:tab w:val="left" w:pos="7200"/>
        </w:tabs>
        <w:jc w:val="both"/>
        <w:rPr>
          <w:rFonts w:ascii="Arial" w:hAnsi="Arial" w:cs="Arial"/>
          <w:b/>
        </w:rPr>
      </w:pPr>
      <w:r>
        <w:rPr>
          <w:rFonts w:ascii="Arial" w:hAnsi="Arial" w:cs="Arial"/>
          <w:b/>
        </w:rPr>
        <w:tab/>
      </w:r>
      <w:r>
        <w:t>Inc</w:t>
      </w:r>
      <w:r w:rsidR="00017429">
        <w:t xml:space="preserve">lude Windsurfing, </w:t>
      </w:r>
      <w:r>
        <w:t>Mountain Biking, Seaplanes, and Travel.</w:t>
      </w:r>
    </w:p>
    <w:sectPr w:rsidR="00180B4B" w:rsidRPr="00180B4B" w:rsidSect="004F6998">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74520"/>
    <w:multiLevelType w:val="hybridMultilevel"/>
    <w:tmpl w:val="6D8C1104"/>
    <w:lvl w:ilvl="0" w:tplc="681A21F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752E2785"/>
    <w:multiLevelType w:val="hybridMultilevel"/>
    <w:tmpl w:val="4D52BD76"/>
    <w:lvl w:ilvl="0" w:tplc="AE86E78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BD"/>
    <w:rsid w:val="00016C65"/>
    <w:rsid w:val="00017429"/>
    <w:rsid w:val="00021D67"/>
    <w:rsid w:val="000358B8"/>
    <w:rsid w:val="000A6459"/>
    <w:rsid w:val="000B5A18"/>
    <w:rsid w:val="000C0BB6"/>
    <w:rsid w:val="000E16BE"/>
    <w:rsid w:val="000E7C79"/>
    <w:rsid w:val="001223E2"/>
    <w:rsid w:val="0013498A"/>
    <w:rsid w:val="00156680"/>
    <w:rsid w:val="00161428"/>
    <w:rsid w:val="00174D00"/>
    <w:rsid w:val="00180B4B"/>
    <w:rsid w:val="0018207E"/>
    <w:rsid w:val="00185616"/>
    <w:rsid w:val="001A3F55"/>
    <w:rsid w:val="001C137E"/>
    <w:rsid w:val="001E569A"/>
    <w:rsid w:val="001E6E8C"/>
    <w:rsid w:val="001F3931"/>
    <w:rsid w:val="00252FEE"/>
    <w:rsid w:val="002842DE"/>
    <w:rsid w:val="002D7F3A"/>
    <w:rsid w:val="002E4F22"/>
    <w:rsid w:val="002F093F"/>
    <w:rsid w:val="003536D9"/>
    <w:rsid w:val="00382A02"/>
    <w:rsid w:val="00384A52"/>
    <w:rsid w:val="003A5936"/>
    <w:rsid w:val="003A617B"/>
    <w:rsid w:val="003D1893"/>
    <w:rsid w:val="003E7138"/>
    <w:rsid w:val="00427A98"/>
    <w:rsid w:val="00484DAB"/>
    <w:rsid w:val="004D2B35"/>
    <w:rsid w:val="004D5BC9"/>
    <w:rsid w:val="004F6998"/>
    <w:rsid w:val="005114E4"/>
    <w:rsid w:val="005601E8"/>
    <w:rsid w:val="005C039A"/>
    <w:rsid w:val="005D2849"/>
    <w:rsid w:val="00632C81"/>
    <w:rsid w:val="006400AE"/>
    <w:rsid w:val="00666591"/>
    <w:rsid w:val="00733EE0"/>
    <w:rsid w:val="007643D7"/>
    <w:rsid w:val="00772189"/>
    <w:rsid w:val="0077655B"/>
    <w:rsid w:val="007B6A5F"/>
    <w:rsid w:val="007C6882"/>
    <w:rsid w:val="008411A4"/>
    <w:rsid w:val="008440B8"/>
    <w:rsid w:val="008601B3"/>
    <w:rsid w:val="00887B3D"/>
    <w:rsid w:val="00891909"/>
    <w:rsid w:val="00892926"/>
    <w:rsid w:val="00897699"/>
    <w:rsid w:val="008C5D9C"/>
    <w:rsid w:val="00912CD5"/>
    <w:rsid w:val="00913FDF"/>
    <w:rsid w:val="00940212"/>
    <w:rsid w:val="00946D64"/>
    <w:rsid w:val="00960CDC"/>
    <w:rsid w:val="00983C1F"/>
    <w:rsid w:val="0098587A"/>
    <w:rsid w:val="00996022"/>
    <w:rsid w:val="00997EBA"/>
    <w:rsid w:val="009C1E2E"/>
    <w:rsid w:val="009D603B"/>
    <w:rsid w:val="009E5105"/>
    <w:rsid w:val="00A136D5"/>
    <w:rsid w:val="00A26CF2"/>
    <w:rsid w:val="00A561C2"/>
    <w:rsid w:val="00A63C75"/>
    <w:rsid w:val="00A73753"/>
    <w:rsid w:val="00A7531B"/>
    <w:rsid w:val="00A815C7"/>
    <w:rsid w:val="00A95098"/>
    <w:rsid w:val="00AA252B"/>
    <w:rsid w:val="00AA5EC7"/>
    <w:rsid w:val="00AC577A"/>
    <w:rsid w:val="00AF21A5"/>
    <w:rsid w:val="00B11B0E"/>
    <w:rsid w:val="00B30329"/>
    <w:rsid w:val="00B45A1B"/>
    <w:rsid w:val="00B66126"/>
    <w:rsid w:val="00B70B17"/>
    <w:rsid w:val="00C25376"/>
    <w:rsid w:val="00C255BB"/>
    <w:rsid w:val="00C25CCA"/>
    <w:rsid w:val="00C27125"/>
    <w:rsid w:val="00C46A0A"/>
    <w:rsid w:val="00C50F96"/>
    <w:rsid w:val="00C61B92"/>
    <w:rsid w:val="00C77F00"/>
    <w:rsid w:val="00C90ABD"/>
    <w:rsid w:val="00C92681"/>
    <w:rsid w:val="00CE582F"/>
    <w:rsid w:val="00D16D5B"/>
    <w:rsid w:val="00D413AE"/>
    <w:rsid w:val="00D456B7"/>
    <w:rsid w:val="00D92D80"/>
    <w:rsid w:val="00E135AD"/>
    <w:rsid w:val="00E73D18"/>
    <w:rsid w:val="00E83B83"/>
    <w:rsid w:val="00EE64D2"/>
    <w:rsid w:val="00F142FA"/>
    <w:rsid w:val="00F6632E"/>
    <w:rsid w:val="00FB253C"/>
    <w:rsid w:val="00FC5C28"/>
    <w:rsid w:val="00FC5C8B"/>
    <w:rsid w:val="00FE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E4"/>
  </w:style>
  <w:style w:type="paragraph" w:styleId="Heading1">
    <w:name w:val="heading 1"/>
    <w:basedOn w:val="Normal"/>
    <w:next w:val="Normal"/>
    <w:qFormat/>
    <w:rsid w:val="005114E4"/>
    <w:pPr>
      <w:keepNext/>
      <w:tabs>
        <w:tab w:val="left" w:pos="2880"/>
        <w:tab w:val="left" w:pos="4140"/>
      </w:tabs>
      <w:outlineLvl w:val="0"/>
    </w:pPr>
    <w:rPr>
      <w:rFonts w:ascii="Arial" w:hAnsi="Arial"/>
      <w:b/>
    </w:rPr>
  </w:style>
  <w:style w:type="paragraph" w:styleId="Heading2">
    <w:name w:val="heading 2"/>
    <w:basedOn w:val="Normal"/>
    <w:next w:val="Normal"/>
    <w:qFormat/>
    <w:rsid w:val="005114E4"/>
    <w:pPr>
      <w:keepNext/>
      <w:jc w:val="center"/>
      <w:outlineLvl w:val="1"/>
    </w:pPr>
    <w:rPr>
      <w:rFonts w:ascii="Arial" w:hAnsi="Arial"/>
      <w:b/>
      <w:i/>
    </w:rPr>
  </w:style>
  <w:style w:type="paragraph" w:styleId="Heading3">
    <w:name w:val="heading 3"/>
    <w:basedOn w:val="Normal"/>
    <w:next w:val="Normal"/>
    <w:qFormat/>
    <w:rsid w:val="005114E4"/>
    <w:pPr>
      <w:keepNext/>
      <w:tabs>
        <w:tab w:val="left" w:pos="1080"/>
        <w:tab w:val="left" w:pos="4678"/>
        <w:tab w:val="left" w:pos="720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114E4"/>
    <w:pPr>
      <w:shd w:val="clear" w:color="auto" w:fill="000080"/>
    </w:pPr>
    <w:rPr>
      <w:rFonts w:ascii="Tahoma" w:hAnsi="Tahoma"/>
    </w:rPr>
  </w:style>
  <w:style w:type="paragraph" w:styleId="NoSpacing">
    <w:name w:val="No Spacing"/>
    <w:uiPriority w:val="1"/>
    <w:qFormat/>
    <w:rsid w:val="002842DE"/>
  </w:style>
  <w:style w:type="character" w:styleId="Hyperlink">
    <w:name w:val="Hyperlink"/>
    <w:basedOn w:val="DefaultParagraphFont"/>
    <w:uiPriority w:val="99"/>
    <w:unhideWhenUsed/>
    <w:rsid w:val="00382A0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E4"/>
  </w:style>
  <w:style w:type="paragraph" w:styleId="Heading1">
    <w:name w:val="heading 1"/>
    <w:basedOn w:val="Normal"/>
    <w:next w:val="Normal"/>
    <w:qFormat/>
    <w:rsid w:val="005114E4"/>
    <w:pPr>
      <w:keepNext/>
      <w:tabs>
        <w:tab w:val="left" w:pos="2880"/>
        <w:tab w:val="left" w:pos="4140"/>
      </w:tabs>
      <w:outlineLvl w:val="0"/>
    </w:pPr>
    <w:rPr>
      <w:rFonts w:ascii="Arial" w:hAnsi="Arial"/>
      <w:b/>
    </w:rPr>
  </w:style>
  <w:style w:type="paragraph" w:styleId="Heading2">
    <w:name w:val="heading 2"/>
    <w:basedOn w:val="Normal"/>
    <w:next w:val="Normal"/>
    <w:qFormat/>
    <w:rsid w:val="005114E4"/>
    <w:pPr>
      <w:keepNext/>
      <w:jc w:val="center"/>
      <w:outlineLvl w:val="1"/>
    </w:pPr>
    <w:rPr>
      <w:rFonts w:ascii="Arial" w:hAnsi="Arial"/>
      <w:b/>
      <w:i/>
    </w:rPr>
  </w:style>
  <w:style w:type="paragraph" w:styleId="Heading3">
    <w:name w:val="heading 3"/>
    <w:basedOn w:val="Normal"/>
    <w:next w:val="Normal"/>
    <w:qFormat/>
    <w:rsid w:val="005114E4"/>
    <w:pPr>
      <w:keepNext/>
      <w:tabs>
        <w:tab w:val="left" w:pos="1080"/>
        <w:tab w:val="left" w:pos="4678"/>
        <w:tab w:val="left" w:pos="720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114E4"/>
    <w:pPr>
      <w:shd w:val="clear" w:color="auto" w:fill="000080"/>
    </w:pPr>
    <w:rPr>
      <w:rFonts w:ascii="Tahoma" w:hAnsi="Tahoma"/>
    </w:rPr>
  </w:style>
  <w:style w:type="paragraph" w:styleId="NoSpacing">
    <w:name w:val="No Spacing"/>
    <w:uiPriority w:val="1"/>
    <w:qFormat/>
    <w:rsid w:val="002842DE"/>
  </w:style>
  <w:style w:type="character" w:styleId="Hyperlink">
    <w:name w:val="Hyperlink"/>
    <w:basedOn w:val="DefaultParagraphFont"/>
    <w:uiPriority w:val="99"/>
    <w:unhideWhenUsed/>
    <w:rsid w:val="00382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enn2\Local%20Settings\Temporary%20Internet%20Files\OLK13\CDNRES-EX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6957-808B-7149-AA6F-C03A23B9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Settings\Glenn2\Local Settings\Temporary Internet Files\OLK13\CDNRES-EXP1.dot</Template>
  <TotalTime>0</TotalTime>
  <Pages>3</Pages>
  <Words>1231</Words>
  <Characters>7021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Pilot Resume</vt:lpstr>
    </vt:vector>
  </TitlesOfParts>
  <Company>The Right Approach Pilot Career Center</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Resume</dc:title>
  <dc:creator>David Boston</dc:creator>
  <cp:lastModifiedBy>Steve Magnuson</cp:lastModifiedBy>
  <cp:revision>2</cp:revision>
  <cp:lastPrinted>2014-05-28T03:51:00Z</cp:lastPrinted>
  <dcterms:created xsi:type="dcterms:W3CDTF">2014-05-28T04:37:00Z</dcterms:created>
  <dcterms:modified xsi:type="dcterms:W3CDTF">2014-05-28T04:37:00Z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-577273292</vt:i4>
  </property>
  <property fmtid="{D5CDD505-2E9C-101B-9397-08002B2CF9AE}" pid="3" name="_EmailSubject">
    <vt:lpwstr>Resume Package Service by PCC for Steve </vt:lpwstr>
  </property>
  <property fmtid="{D5CDD505-2E9C-101B-9397-08002B2CF9AE}" pid="4" name="_AuthorEmail">
    <vt:lpwstr>davepcc@eim.ae</vt:lpwstr>
  </property>
  <property fmtid="{D5CDD505-2E9C-101B-9397-08002B2CF9AE}" pid="5" name="_AuthorEmailDisplayName">
    <vt:lpwstr>PILOT CAREER CENTRE - Dave</vt:lpwstr>
  </property>
  <property fmtid="{D5CDD505-2E9C-101B-9397-08002B2CF9AE}" pid="6" name="_ReviewingToolsShownOnce">
    <vt:lpwstr/>
  </property>
</Properties>
</file>