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3E76A7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BC9E20E" w14:textId="3DEC329F" w:rsidR="001B2ABD" w:rsidRDefault="00156D6B" w:rsidP="00412575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F35FB" wp14:editId="589A07C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-969645</wp:posOffset>
                      </wp:positionV>
                      <wp:extent cx="499110" cy="4286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131BBF" w14:textId="76B0FEAF" w:rsidR="001734BB" w:rsidRPr="00156D6B" w:rsidRDefault="001734BB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56D6B">
                                    <w:rPr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00AAB8C7" wp14:editId="68556655">
                                        <wp:extent cx="175846" cy="175846"/>
                                        <wp:effectExtent l="0" t="0" r="0" b="0"/>
                                        <wp:docPr id="31" name="Graphic 31" descr="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Graphic 8" descr="Receiver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358" cy="1833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F3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.25pt;margin-top:-76.35pt;width:39.3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kiFgIAACs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VkPs8yjHAMTcZ3s/E0VEmuPxvr/DcBDQlGQS2yEsFi&#10;x43zfeo5JfTSsK6ViswoTdqCzj5P0/jDJYLFlcYe11GD5btdN8y/g/KEa1noGXeGr2tsvmHOvzCL&#10;FOO8KFv/jIdUgE1gsCipwP76233IR+QxSkmLkimo+3lgVlCivmvkZJ5NJkFj0ZlMv4zRsbeR3W1E&#10;H5oHQFVm+EAMj2bI9+psSgvNG6p7FbpiiGmOvQvqz+aD74WMr4OL1SomoaoM8xu9NTyUDnAGaF+7&#10;N2bNgL9H4p7gLC6Wv6Ohz+2JWB08yDpyFADuUR1wR0VGlofXEyR/68es6xtf/gYAAP//AwBQSwME&#10;FAAGAAgAAAAhAHG5Hi3hAAAACwEAAA8AAABkcnMvZG93bnJldi54bWxMj01Lw0AQhu+C/2EZwVu7&#10;SSA1xGxKCRRB9NDai7dNMk2Cu7Mxu22jv97pyd7m4+GdZ4r1bI044+QHRwriZQQCqXHtQJ2Cw8d2&#10;kYHwQVOrjSNU8IMe1uX9XaHz1l1oh+d96ASHkM+1gj6EMZfSNz1a7ZduROLd0U1WB26nTraTvnC4&#10;NTKJopW0eiC+0OsRqx6br/3JKnittu96Vyc2+zXVy9txM34fPlOlHh/mzTOIgHP4h+Gqz+pQslPt&#10;TtR6YRQs4ihl9FqkyRMIRlZZDKLmSZYmIMtC3v5Q/gEAAP//AwBQSwECLQAUAAYACAAAACEAtoM4&#10;kv4AAADhAQAAEwAAAAAAAAAAAAAAAAAAAAAAW0NvbnRlbnRfVHlwZXNdLnhtbFBLAQItABQABgAI&#10;AAAAIQA4/SH/1gAAAJQBAAALAAAAAAAAAAAAAAAAAC8BAABfcmVscy8ucmVsc1BLAQItABQABgAI&#10;AAAAIQC8lGkiFgIAACsEAAAOAAAAAAAAAAAAAAAAAC4CAABkcnMvZTJvRG9jLnhtbFBLAQItABQA&#10;BgAIAAAAIQBxuR4t4QAAAAsBAAAPAAAAAAAAAAAAAAAAAHAEAABkcnMvZG93bnJldi54bWxQSwUG&#10;AAAAAAQABADzAAAAfgUAAAAA&#10;" filled="f" stroked="f" strokeweight=".5pt">
                      <v:textbox>
                        <w:txbxContent>
                          <w:p w14:paraId="2D131BBF" w14:textId="76B0FEAF" w:rsidR="001734BB" w:rsidRPr="00156D6B" w:rsidRDefault="001734B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56D6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0AAB8C7" wp14:editId="68556655">
                                  <wp:extent cx="175846" cy="175846"/>
                                  <wp:effectExtent l="0" t="0" r="0" b="0"/>
                                  <wp:docPr id="31" name="Graphic 31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Receiver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58" cy="183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FA5E0" wp14:editId="710CE82F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-688975</wp:posOffset>
                      </wp:positionV>
                      <wp:extent cx="548640" cy="4572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A766C" w14:textId="6E013DDF" w:rsidR="00156D6B" w:rsidRDefault="00156D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AF9198" wp14:editId="0EA3FC2D">
                                        <wp:extent cx="288387" cy="288387"/>
                                        <wp:effectExtent l="0" t="0" r="0" b="0"/>
                                        <wp:docPr id="32" name="Graphic 32" descr="Mark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Graphic 7" descr="Marker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387" cy="288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FA5E0" id="Text Box 20" o:spid="_x0000_s1027" type="#_x0000_t202" style="position:absolute;margin-left:-11.9pt;margin-top:-54.25pt;width:43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L5FQIAADIEAAAOAAAAZHJzL2Uyb0RvYy54bWysU01vGyEQvVfqf0Dc67VT201WXkduIleV&#10;rCSSU+WMWfCuxDIUxt51f30H1l9Ke6p6gYE3zMd7w+y+awzbKx9qsAUfDYacKSuhrO224D9el59u&#10;OQsobCkMWFXwgwr8fv7xw6x1ubqBCkypPKMgNuStK3iF6PIsC7JSjQgDcMoSqME3Aunot1npRUvR&#10;G5PdDIfTrAVfOg9ShUC3jz3I5ym+1kris9ZBITMFp9owrT6tm7hm85nIt164qpbHMsQ/VNGI2lLS&#10;c6hHgYLtfP1HqKaWHgJoHEhoMtC6lir1QN2Mhu+6WVfCqdQLkRPcmabw/8LKp/3avXiG3VfoSMBI&#10;SOtCHugy9tNp38SdKmWEE4WHM22qQybpcjK+nY4JkQSNJ19Ilhgluzx2PuA3BQ2LRsE9qZLIEvtV&#10;wN715BJzWVjWxiRljGVtwaefJ8P04IxQcGMpx6XUaGG36VhdXrWxgfJA3XnohQ9OLmuqYSUCvghP&#10;SlPZNL34TIs2QLngaHFWgf/1t/voTwIQyllLk1Pw8HMnvOLMfLckzd1oHNnAdEh8cOavkc01YnfN&#10;A9BwjuifOJlMeuzRnEztoXmjIV/ErAQJKyl3wfFkPmA/z/RJpFoskhMNlxO4smsnY+jIamT4tXsT&#10;3h1lQNLvCU4zJvJ3avS+vR6LHYKuk1SR557VI/00mEns4yeKk399Tl6Xrz7/DQAA//8DAFBLAwQU&#10;AAYACAAAACEAUFFJNeIAAAALAQAADwAAAGRycy9kb3ducmV2LnhtbEyPQUvDQBCF74L/YRnBW7tp&#10;SkKI2ZQSKILoobUXb5tkmgR3Z2N220Z/vePJ3mbePN77ptjM1ogLTn5wpGC1jEAgNa4dqFNwfN8t&#10;MhA+aGq1cYQKvtHDpry/K3Teuivt8XIIneAQ8rlW0Icw5lL6pker/dKNSHw7ucnqwOvUyXbSVw63&#10;RsZRlEqrB+KGXo9Y9dh8Hs5WwUu1e9P7OrbZj6meX0/b8ev4kSj1+DBvn0AEnMO/Gf7wGR1KZqrd&#10;mVovjIJFvGb0wMMqyhIQbEnjFETNyjpNQJaFvP2h/AUAAP//AwBQSwECLQAUAAYACAAAACEAtoM4&#10;kv4AAADhAQAAEwAAAAAAAAAAAAAAAAAAAAAAW0NvbnRlbnRfVHlwZXNdLnhtbFBLAQItABQABgAI&#10;AAAAIQA4/SH/1gAAAJQBAAALAAAAAAAAAAAAAAAAAC8BAABfcmVscy8ucmVsc1BLAQItABQABgAI&#10;AAAAIQAeXKL5FQIAADIEAAAOAAAAAAAAAAAAAAAAAC4CAABkcnMvZTJvRG9jLnhtbFBLAQItABQA&#10;BgAIAAAAIQBQUUk14gAAAAsBAAAPAAAAAAAAAAAAAAAAAG8EAABkcnMvZG93bnJldi54bWxQSwUG&#10;AAAAAAQABADzAAAAfgUAAAAA&#10;" filled="f" stroked="f" strokeweight=".5pt">
                      <v:textbox>
                        <w:txbxContent>
                          <w:p w14:paraId="5A8A766C" w14:textId="6E013DDF" w:rsidR="00156D6B" w:rsidRDefault="00156D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F9198" wp14:editId="0EA3FC2D">
                                  <wp:extent cx="288387" cy="288387"/>
                                  <wp:effectExtent l="0" t="0" r="0" b="0"/>
                                  <wp:docPr id="32" name="Graphic 32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Marke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387" cy="2883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F47E8C" wp14:editId="430CC41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-1279525</wp:posOffset>
                      </wp:positionV>
                      <wp:extent cx="513080" cy="38671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8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F6BDC" w14:textId="167474B4" w:rsidR="00156D6B" w:rsidRDefault="00156D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ADDC7C" wp14:editId="04F03247">
                                        <wp:extent cx="196948" cy="196948"/>
                                        <wp:effectExtent l="0" t="0" r="0" b="0"/>
                                        <wp:docPr id="33" name="Graphic 33" descr="Envel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phic 5" descr="Envelope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323" cy="216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47E8C" id="Text Box 9" o:spid="_x0000_s1028" type="#_x0000_t202" style="position:absolute;margin-left:-6.35pt;margin-top:-100.75pt;width:40.4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hSGgIAADI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0k2SmcY4RgazaZ32SRUSa4/G+v8NwENCUZBLbISwWKH&#10;tfN96jkl9NKwqpWKzChN2oJOR5M0/nCJYHGlscd11GD5btuRuizo8LzGFsojbmehJ94ZvqpxhjVz&#10;/pVZZBrHRvX6FzykAuwFJ4uSCuyvv92HfCQAo5S0qJyCup97ZgUl6rtGau6z8ThILTrjyd0QHXsb&#10;2d5G9L55BBRnhu/E8GiGfK/OprTQvKPIl6Erhpjm2Lug/mw++l7P+Ei4WC5jEorLML/WG8ND6YBq&#10;QPite2fWnGjwyN8znDXG8g9s9Lk9H8u9B1lHqgLOPaon+FGYkezTIwrKv/Vj1vWpL34DAAD//wMA&#10;UEsDBBQABgAIAAAAIQD+ZVvi4gAAAAwBAAAPAAAAZHJzL2Rvd25yZXYueG1sTI/BTsMwDIbvSLxD&#10;ZCRuW9KKlao0naZKExKCw8Yu3NImaysSpzTZVnh6vBPcbP2ffn8u17Oz7GymMHiUkCwFMIOt1wN2&#10;Eg7v20UOLESFWlmPRsK3CbCubm9KVWh/wZ0572PHqARDoST0MY4F56HtjVNh6UeDlB395FSkdeq4&#10;ntSFyp3lqRAZd2pAutCr0dS9aT/3Jyfhpd6+qV2TuvzH1s+vx834dfhYSXl/N2+egEUzxz8Yrvqk&#10;DhU5Nf6EOjArYZGkj4TSkIpkBYyQLE+ANdfoQWTAq5L/f6L6BQAA//8DAFBLAQItABQABgAIAAAA&#10;IQC2gziS/gAAAOEBAAATAAAAAAAAAAAAAAAAAAAAAABbQ29udGVudF9UeXBlc10ueG1sUEsBAi0A&#10;FAAGAAgAAAAhADj9If/WAAAAlAEAAAsAAAAAAAAAAAAAAAAALwEAAF9yZWxzLy5yZWxzUEsBAi0A&#10;FAAGAAgAAAAhAKpKuFIaAgAAMgQAAA4AAAAAAAAAAAAAAAAALgIAAGRycy9lMm9Eb2MueG1sUEsB&#10;Ai0AFAAGAAgAAAAhAP5lW+LiAAAADAEAAA8AAAAAAAAAAAAAAAAAdAQAAGRycy9kb3ducmV2Lnht&#10;bFBLBQYAAAAABAAEAPMAAACDBQAAAAA=&#10;" filled="f" stroked="f" strokeweight=".5pt">
                      <v:textbox>
                        <w:txbxContent>
                          <w:p w14:paraId="380F6BDC" w14:textId="167474B4" w:rsidR="00156D6B" w:rsidRDefault="00156D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DDC7C" wp14:editId="04F03247">
                                  <wp:extent cx="196948" cy="196948"/>
                                  <wp:effectExtent l="0" t="0" r="0" b="0"/>
                                  <wp:docPr id="33" name="Graphic 33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Envelop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323" cy="216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4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C46BD" wp14:editId="32954812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-1643380</wp:posOffset>
                      </wp:positionV>
                      <wp:extent cx="2243455" cy="147701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3455" cy="147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F85FD" w14:textId="4F917B3D" w:rsidR="001734BB" w:rsidRPr="00156D6B" w:rsidRDefault="00156D6B" w:rsidP="00156D6B">
                                  <w:pPr>
                                    <w:pStyle w:val="Heading3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bCs/>
                                      <w:color w:val="auto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t>Contact</w:t>
                                  </w:r>
                                </w:p>
                                <w:p w14:paraId="5C36DCA1" w14:textId="52FF15A4" w:rsidR="00156D6B" w:rsidRDefault="00156D6B">
                                  <w:r>
                                    <w:t xml:space="preserve">         </w:t>
                                  </w:r>
                                  <w:r w:rsidR="009251F5">
                                    <w:t>robm55</w:t>
                                  </w:r>
                                  <w:r>
                                    <w:t>@</w:t>
                                  </w:r>
                                  <w:r w:rsidR="009251F5">
                                    <w:t>yahoo</w:t>
                                  </w:r>
                                  <w:r>
                                    <w:t>.com</w:t>
                                  </w:r>
                                </w:p>
                                <w:p w14:paraId="3E21A18A" w14:textId="77777777" w:rsidR="00156D6B" w:rsidRDefault="00156D6B"/>
                                <w:p w14:paraId="29E743DA" w14:textId="31997FA3" w:rsidR="001734BB" w:rsidRDefault="00156D6B">
                                  <w:r>
                                    <w:t xml:space="preserve">         </w:t>
                                  </w:r>
                                  <w:r w:rsidR="009251F5">
                                    <w:t>619-248-0673</w:t>
                                  </w:r>
                                </w:p>
                                <w:p w14:paraId="166F559F" w14:textId="77777777" w:rsidR="001734BB" w:rsidRDefault="001734BB"/>
                                <w:p w14:paraId="1FD67D04" w14:textId="52880293" w:rsidR="001734BB" w:rsidRDefault="00156D6B">
                                  <w:r>
                                    <w:t xml:space="preserve">        </w:t>
                                  </w:r>
                                  <w:r w:rsidR="00B31E23">
                                    <w:t>589 N. Johnson Ave #118</w:t>
                                  </w:r>
                                </w:p>
                                <w:p w14:paraId="70C3E7A3" w14:textId="043A2BFA" w:rsidR="001734BB" w:rsidRDefault="00156D6B">
                                  <w:r>
                                    <w:t xml:space="preserve">        </w:t>
                                  </w:r>
                                  <w:r w:rsidR="00B31E23">
                                    <w:t>El Cajon, CA 92020</w:t>
                                  </w:r>
                                  <w:r w:rsidR="001734BB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46BD" id="Text Box 4" o:spid="_x0000_s1029" type="#_x0000_t202" style="position:absolute;margin-left:-9.7pt;margin-top:-129.4pt;width:176.65pt;height:1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IFHAIAADQEAAAOAAAAZHJzL2Uyb0RvYy54bWysU8lu2zAQvRfoPxC81/Iix61gOXATuChg&#10;JAGcImeaIi0CFIclaUvu13dIeUPaU9ELNcMZzfLe4/y+azQ5COcVmJKOBkNKhOFQKbMr6Y/X1afP&#10;lPjATMU0GFHSo/D0fvHxw7y1hRhDDboSjmAR44vWlrQOwRZZ5nktGuYHYIXBoATXsICu22WVYy1W&#10;b3Q2Hg7vshZcZR1w4T3ePvZBukj1pRQ8PEvpRSC6pDhbSKdL5zae2WLOip1jtlb8NAb7hykapgw2&#10;vZR6ZIGRvVN/lGoUd+BBhgGHJgMpFRdpB9xmNHy3zaZmVqRdEBxvLzD5/1eWPx029sWR0H2FDgmM&#10;gLTWFx4v4z6ddE384qQE4wjh8QKb6ALheDke55N8OqWEY2yUz2a4SayTXX+3zodvAhoSjZI65CXB&#10;xQ5rH/rUc0rsZmCltE7caEPakt5NpsP0wyWCxbXBHtdhoxW6bUdUVdLJeZEtVEfcz0FPvbd8pXCG&#10;NfPhhTnkGldC/YZnPKQG7AUni5Ia3K+/3cd8pACjlLSonZL6n3vmBCX6u0FyvozyPIotOfl0NkbH&#10;3Ua2txGzbx4A5TnCl2J5MmN+0GdTOmjeUObL2BVDzHDsXdJwNh9Cr2h8JlwslykJ5WVZWJuN5bF0&#10;RDUi/Nq9MWdPNARk8AnOKmPFOzb63J6P5T6AVImqiHOP6gl+lGYi+/SMovZv/ZR1feyL3wAAAP//&#10;AwBQSwMEFAAGAAgAAAAhACMVtiXjAAAADAEAAA8AAABkcnMvZG93bnJldi54bWxMj81uwjAQhO+V&#10;+g7WIvUGDklBIY2DUCRUqWoPUC69OfGSRPgnjQ2kffouJ3rb3RnNfpOvR6PZBQffOStgPouAoa2d&#10;6mwj4PC5nabAfJBWSe0sCvhBD+vi8SGXmXJXu8PLPjSMQqzPpIA2hD7j3NctGulnrkdL2tENRgZa&#10;h4arQV4p3GgeR9GSG9lZ+tDKHssW69P+bAS8ldsPuatik/7q8vX9uOm/D18LIZ4m4+YFWMAx3M1w&#10;wyd0KIipcmerPNMCpvPVM1lpiBcplSBLkiQrYNXttIyBFzn/X6L4AwAA//8DAFBLAQItABQABgAI&#10;AAAAIQC2gziS/gAAAOEBAAATAAAAAAAAAAAAAAAAAAAAAABbQ29udGVudF9UeXBlc10ueG1sUEsB&#10;Ai0AFAAGAAgAAAAhADj9If/WAAAAlAEAAAsAAAAAAAAAAAAAAAAALwEAAF9yZWxzLy5yZWxzUEsB&#10;Ai0AFAAGAAgAAAAhAEgjQgUcAgAANAQAAA4AAAAAAAAAAAAAAAAALgIAAGRycy9lMm9Eb2MueG1s&#10;UEsBAi0AFAAGAAgAAAAhACMVtiXjAAAADAEAAA8AAAAAAAAAAAAAAAAAdgQAAGRycy9kb3ducmV2&#10;LnhtbFBLBQYAAAAABAAEAPMAAACGBQAAAAA=&#10;" filled="f" stroked="f" strokeweight=".5pt">
                      <v:textbox>
                        <w:txbxContent>
                          <w:p w14:paraId="151F85FD" w14:textId="4F917B3D" w:rsidR="001734BB" w:rsidRPr="00156D6B" w:rsidRDefault="00156D6B" w:rsidP="00156D6B">
                            <w:pPr>
                              <w:pStyle w:val="Heading3"/>
                              <w:rPr>
                                <w:rFonts w:asciiTheme="minorHAnsi" w:eastAsiaTheme="minorEastAsia" w:hAnsiTheme="minorHAnsi" w:cstheme="minorBidi"/>
                                <w:b w:val="0"/>
                                <w:bCs/>
                                <w:color w:val="auto"/>
                                <w:sz w:val="18"/>
                                <w:szCs w:val="22"/>
                              </w:rPr>
                            </w:pPr>
                            <w:r>
                              <w:t>Contact</w:t>
                            </w:r>
                          </w:p>
                          <w:p w14:paraId="5C36DCA1" w14:textId="52FF15A4" w:rsidR="00156D6B" w:rsidRDefault="00156D6B">
                            <w:r>
                              <w:t xml:space="preserve">         </w:t>
                            </w:r>
                            <w:r w:rsidR="009251F5">
                              <w:t>robm55</w:t>
                            </w:r>
                            <w:r>
                              <w:t>@</w:t>
                            </w:r>
                            <w:r w:rsidR="009251F5">
                              <w:t>yahoo</w:t>
                            </w:r>
                            <w:r>
                              <w:t>.com</w:t>
                            </w:r>
                          </w:p>
                          <w:p w14:paraId="3E21A18A" w14:textId="77777777" w:rsidR="00156D6B" w:rsidRDefault="00156D6B"/>
                          <w:p w14:paraId="29E743DA" w14:textId="31997FA3" w:rsidR="001734BB" w:rsidRDefault="00156D6B">
                            <w:r>
                              <w:t xml:space="preserve">         </w:t>
                            </w:r>
                            <w:r w:rsidR="009251F5">
                              <w:t>619-248-0673</w:t>
                            </w:r>
                          </w:p>
                          <w:p w14:paraId="166F559F" w14:textId="77777777" w:rsidR="001734BB" w:rsidRDefault="001734BB"/>
                          <w:p w14:paraId="1FD67D04" w14:textId="52880293" w:rsidR="001734BB" w:rsidRDefault="00156D6B">
                            <w:r>
                              <w:t xml:space="preserve">        </w:t>
                            </w:r>
                            <w:r w:rsidR="00B31E23">
                              <w:t>589 N. Johnson Ave #118</w:t>
                            </w:r>
                          </w:p>
                          <w:p w14:paraId="70C3E7A3" w14:textId="043A2BFA" w:rsidR="001734BB" w:rsidRDefault="00156D6B">
                            <w:r>
                              <w:t xml:space="preserve">        </w:t>
                            </w:r>
                            <w:r w:rsidR="00B31E23">
                              <w:t>El Cajon, CA 92020</w:t>
                            </w:r>
                            <w:r w:rsidR="001734BB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2C2">
              <w:t>A3WEMNJ</w:t>
            </w:r>
          </w:p>
        </w:tc>
        <w:tc>
          <w:tcPr>
            <w:tcW w:w="720" w:type="dxa"/>
          </w:tcPr>
          <w:p w14:paraId="6AF20F52" w14:textId="117B5068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342ADA1" w14:textId="09DD72B4" w:rsidR="001B2ABD" w:rsidRPr="0067528F" w:rsidRDefault="009251F5" w:rsidP="001B2ABD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Robert Mai</w:t>
            </w:r>
          </w:p>
          <w:p w14:paraId="100BE89C" w14:textId="70EF4A20" w:rsidR="001B2ABD" w:rsidRDefault="001B2ABD" w:rsidP="001B2ABD">
            <w:pPr>
              <w:pStyle w:val="Subtitle"/>
            </w:pPr>
          </w:p>
        </w:tc>
      </w:tr>
      <w:tr w:rsidR="001B2ABD" w14:paraId="6F3164E6" w14:textId="77777777" w:rsidTr="001B2ABD">
        <w:tc>
          <w:tcPr>
            <w:tcW w:w="3600" w:type="dxa"/>
          </w:tcPr>
          <w:p w14:paraId="4FEBF6C6" w14:textId="1386A348" w:rsidR="001B2ABD" w:rsidRDefault="00013E02" w:rsidP="00036450">
            <w:pPr>
              <w:pStyle w:val="Heading3"/>
            </w:pPr>
            <w:r>
              <w:t>Certifications</w:t>
            </w:r>
          </w:p>
          <w:p w14:paraId="1E581751" w14:textId="1B55CE9C" w:rsidR="00036450" w:rsidRDefault="006A591E" w:rsidP="00036450">
            <w:r>
              <w:t>Airline Transport Pilot</w:t>
            </w:r>
            <w:r w:rsidR="00B31E23">
              <w:t xml:space="preserve"> – MEL</w:t>
            </w:r>
          </w:p>
          <w:p w14:paraId="7F2DEB34" w14:textId="5D8CFCCF" w:rsidR="00B31E23" w:rsidRDefault="00B31E23" w:rsidP="00036450">
            <w:r>
              <w:t>Commercial Pilot – SEL, SES</w:t>
            </w:r>
          </w:p>
          <w:p w14:paraId="418137D4" w14:textId="6B338649" w:rsidR="006A591E" w:rsidRDefault="006A591E" w:rsidP="00036450">
            <w:r>
              <w:t>Certified Flight Instructor</w:t>
            </w:r>
            <w:r w:rsidR="00451078">
              <w:t xml:space="preserve"> -CFI, CFII, MEI</w:t>
            </w:r>
          </w:p>
          <w:p w14:paraId="1CDF9106" w14:textId="10D041A2" w:rsidR="006A591E" w:rsidRDefault="006A591E" w:rsidP="00036450">
            <w:r>
              <w:t>Advanced Ground Instructor</w:t>
            </w:r>
            <w:r w:rsidR="00451078">
              <w:t xml:space="preserve"> – AGI, AGII</w:t>
            </w:r>
          </w:p>
          <w:p w14:paraId="20728DE3" w14:textId="2E580228" w:rsidR="009E53FA" w:rsidRDefault="009E53FA" w:rsidP="00036450">
            <w:r>
              <w:t xml:space="preserve">Remote Pilot Small Unmanned Aircraft </w:t>
            </w:r>
          </w:p>
          <w:p w14:paraId="0001F484" w14:textId="55143A03" w:rsidR="00451078" w:rsidRDefault="00451078" w:rsidP="00036450">
            <w:r w:rsidRPr="00451078">
              <w:t xml:space="preserve">FCC General Radio Telephone Operator License </w:t>
            </w:r>
            <w:r>
              <w:t>-</w:t>
            </w:r>
            <w:r w:rsidRPr="00451078">
              <w:t xml:space="preserve"> Radar Endorsement</w:t>
            </w:r>
          </w:p>
          <w:p w14:paraId="0402720A" w14:textId="1086D49E" w:rsidR="00451078" w:rsidRDefault="00451078" w:rsidP="00036450">
            <w:r w:rsidRPr="00451078">
              <w:t>FCC Radiotelephone Operator's Permit: Restricted</w:t>
            </w:r>
          </w:p>
          <w:p w14:paraId="0FC420E9" w14:textId="08B6EAF1" w:rsidR="00451078" w:rsidRDefault="00451078" w:rsidP="00036450">
            <w:r>
              <w:t>Airframe &amp; Powerplant License</w:t>
            </w:r>
          </w:p>
          <w:p w14:paraId="34834575" w14:textId="44476749" w:rsidR="00036450" w:rsidRDefault="00013E02" w:rsidP="00CB0055">
            <w:pPr>
              <w:pStyle w:val="Heading3"/>
            </w:pPr>
            <w:r>
              <w:t>Flight Hours</w:t>
            </w:r>
          </w:p>
          <w:p w14:paraId="69889A48" w14:textId="1C68534A" w:rsidR="00412575" w:rsidRDefault="00412575" w:rsidP="00412575">
            <w:pPr>
              <w:rPr>
                <w:rFonts w:asciiTheme="majorHAnsi" w:hAnsiTheme="majorHAnsi"/>
                <w:szCs w:val="18"/>
              </w:rPr>
            </w:pPr>
            <w:r w:rsidRPr="00013E02">
              <w:rPr>
                <w:rFonts w:asciiTheme="majorHAnsi" w:hAnsiTheme="majorHAnsi" w:cs="Times New Roman"/>
                <w:b/>
                <w:i/>
                <w:color w:val="000000" w:themeColor="text1"/>
                <w:szCs w:val="18"/>
              </w:rPr>
              <w:t>Total Manned Flight Hour</w:t>
            </w:r>
            <w:r w:rsidR="0067528F">
              <w:rPr>
                <w:rFonts w:asciiTheme="majorHAnsi" w:hAnsiTheme="majorHAnsi" w:cs="Times New Roman"/>
                <w:b/>
                <w:i/>
                <w:color w:val="000000" w:themeColor="text1"/>
                <w:szCs w:val="18"/>
              </w:rPr>
              <w:t xml:space="preserve">s       </w:t>
            </w:r>
            <w:r w:rsidR="00AC1578">
              <w:rPr>
                <w:rFonts w:asciiTheme="majorHAnsi" w:hAnsiTheme="majorHAnsi" w:cs="Times New Roman"/>
                <w:b/>
                <w:i/>
                <w:color w:val="000000" w:themeColor="text1"/>
                <w:szCs w:val="18"/>
              </w:rPr>
              <w:t>5</w:t>
            </w:r>
            <w:r w:rsidR="007E3F1F">
              <w:rPr>
                <w:rFonts w:asciiTheme="majorHAnsi" w:hAnsiTheme="majorHAnsi" w:cs="Times New Roman"/>
                <w:b/>
                <w:i/>
                <w:color w:val="000000" w:themeColor="text1"/>
                <w:szCs w:val="18"/>
              </w:rPr>
              <w:t>679.</w:t>
            </w:r>
            <w:r w:rsidR="003F21FF">
              <w:rPr>
                <w:rFonts w:asciiTheme="majorHAnsi" w:hAnsiTheme="majorHAnsi" w:cs="Times New Roman"/>
                <w:b/>
                <w:i/>
                <w:color w:val="000000" w:themeColor="text1"/>
                <w:szCs w:val="18"/>
              </w:rPr>
              <w:t>2</w:t>
            </w:r>
          </w:p>
          <w:p w14:paraId="3893B611" w14:textId="6DF49803" w:rsidR="00412575" w:rsidRPr="00013E02" w:rsidRDefault="00412575" w:rsidP="00412575">
            <w:pPr>
              <w:rPr>
                <w:rFonts w:cs="Times New Roman"/>
                <w:color w:val="000000" w:themeColor="text1"/>
                <w:szCs w:val="18"/>
              </w:rPr>
            </w:pPr>
            <w:r w:rsidRPr="00013E02">
              <w:rPr>
                <w:rFonts w:cs="Times New Roman"/>
                <w:color w:val="000000" w:themeColor="text1"/>
                <w:szCs w:val="18"/>
              </w:rPr>
              <w:t>Pilot in Command…….…......</w:t>
            </w:r>
            <w:r w:rsidR="00B31E23">
              <w:rPr>
                <w:rFonts w:cs="Times New Roman"/>
                <w:color w:val="000000" w:themeColor="text1"/>
                <w:szCs w:val="18"/>
              </w:rPr>
              <w:t>...</w:t>
            </w:r>
            <w:r w:rsidR="007E3F1F">
              <w:rPr>
                <w:rFonts w:cs="Times New Roman"/>
                <w:color w:val="000000" w:themeColor="text1"/>
                <w:szCs w:val="18"/>
              </w:rPr>
              <w:t>5371.3</w:t>
            </w:r>
          </w:p>
          <w:p w14:paraId="15BC71F6" w14:textId="140E7B66" w:rsidR="00412575" w:rsidRPr="00013E02" w:rsidRDefault="00412575" w:rsidP="00412575">
            <w:pPr>
              <w:rPr>
                <w:rFonts w:cs="Times New Roman"/>
                <w:color w:val="000000" w:themeColor="text1"/>
                <w:szCs w:val="18"/>
              </w:rPr>
            </w:pPr>
            <w:r w:rsidRPr="00013E02">
              <w:rPr>
                <w:rFonts w:cs="Times New Roman"/>
                <w:color w:val="000000" w:themeColor="text1"/>
                <w:szCs w:val="18"/>
              </w:rPr>
              <w:t>Instrument……………………</w:t>
            </w:r>
            <w:r w:rsidR="008C371A">
              <w:rPr>
                <w:rFonts w:cs="Times New Roman"/>
                <w:color w:val="000000" w:themeColor="text1"/>
                <w:szCs w:val="18"/>
              </w:rPr>
              <w:t>.</w:t>
            </w:r>
            <w:r w:rsidRPr="00013E02">
              <w:rPr>
                <w:rFonts w:cs="Times New Roman"/>
                <w:color w:val="000000" w:themeColor="text1"/>
                <w:szCs w:val="18"/>
              </w:rPr>
              <w:t>......</w:t>
            </w:r>
            <w:r w:rsidR="007E3F1F">
              <w:rPr>
                <w:rFonts w:cs="Times New Roman"/>
                <w:color w:val="000000" w:themeColor="text1"/>
                <w:szCs w:val="18"/>
              </w:rPr>
              <w:t>353.9</w:t>
            </w:r>
            <w:r w:rsidRPr="00013E02">
              <w:rPr>
                <w:rFonts w:cs="Times New Roman"/>
                <w:color w:val="000000" w:themeColor="text1"/>
                <w:szCs w:val="18"/>
              </w:rPr>
              <w:t xml:space="preserve"> </w:t>
            </w:r>
          </w:p>
          <w:p w14:paraId="796C9E4A" w14:textId="211CECA3" w:rsidR="00412575" w:rsidRPr="00013E02" w:rsidRDefault="00412575" w:rsidP="00412575">
            <w:pPr>
              <w:rPr>
                <w:rFonts w:cs="Times New Roman"/>
                <w:color w:val="000000" w:themeColor="text1"/>
                <w:szCs w:val="18"/>
              </w:rPr>
            </w:pPr>
            <w:r w:rsidRPr="00013E02">
              <w:rPr>
                <w:rFonts w:cs="Times New Roman"/>
                <w:color w:val="000000" w:themeColor="text1"/>
                <w:szCs w:val="18"/>
              </w:rPr>
              <w:t>Cross Country………………….</w:t>
            </w:r>
            <w:r w:rsidR="00451078">
              <w:rPr>
                <w:rFonts w:cs="Times New Roman"/>
                <w:color w:val="000000" w:themeColor="text1"/>
                <w:szCs w:val="18"/>
              </w:rPr>
              <w:t>.</w:t>
            </w:r>
            <w:r w:rsidRPr="00013E02">
              <w:rPr>
                <w:rFonts w:cs="Times New Roman"/>
                <w:color w:val="000000" w:themeColor="text1"/>
                <w:szCs w:val="18"/>
              </w:rPr>
              <w:t>.</w:t>
            </w:r>
            <w:r w:rsidR="00AC1578">
              <w:rPr>
                <w:rFonts w:cs="Times New Roman"/>
                <w:color w:val="000000" w:themeColor="text1"/>
                <w:szCs w:val="18"/>
              </w:rPr>
              <w:t>10</w:t>
            </w:r>
            <w:r w:rsidR="003F21FF">
              <w:rPr>
                <w:rFonts w:cs="Times New Roman"/>
                <w:color w:val="000000" w:themeColor="text1"/>
                <w:szCs w:val="18"/>
              </w:rPr>
              <w:t>69.5</w:t>
            </w:r>
          </w:p>
          <w:p w14:paraId="5701785D" w14:textId="60934523" w:rsidR="00412575" w:rsidRPr="00013E02" w:rsidRDefault="00412575" w:rsidP="00412575">
            <w:pPr>
              <w:rPr>
                <w:rFonts w:cs="Times New Roman"/>
                <w:color w:val="000000" w:themeColor="text1"/>
                <w:szCs w:val="18"/>
              </w:rPr>
            </w:pPr>
            <w:r w:rsidRPr="00013E02">
              <w:rPr>
                <w:rFonts w:cs="Times New Roman"/>
                <w:color w:val="000000" w:themeColor="text1"/>
                <w:szCs w:val="18"/>
              </w:rPr>
              <w:t>Night……………………</w:t>
            </w:r>
            <w:r w:rsidR="00451078">
              <w:rPr>
                <w:rFonts w:cs="Times New Roman"/>
                <w:color w:val="000000" w:themeColor="text1"/>
                <w:szCs w:val="18"/>
              </w:rPr>
              <w:t>.</w:t>
            </w:r>
            <w:r w:rsidRPr="00013E02">
              <w:rPr>
                <w:rFonts w:cs="Times New Roman"/>
                <w:color w:val="000000" w:themeColor="text1"/>
                <w:szCs w:val="18"/>
              </w:rPr>
              <w:t>…….…</w:t>
            </w:r>
            <w:r w:rsidR="00F905F0">
              <w:rPr>
                <w:rFonts w:cs="Times New Roman"/>
                <w:color w:val="000000" w:themeColor="text1"/>
                <w:szCs w:val="18"/>
              </w:rPr>
              <w:t>...</w:t>
            </w:r>
            <w:r w:rsidR="007E3F1F">
              <w:rPr>
                <w:rFonts w:cs="Times New Roman"/>
                <w:color w:val="000000" w:themeColor="text1"/>
                <w:szCs w:val="18"/>
              </w:rPr>
              <w:t>293.0</w:t>
            </w:r>
          </w:p>
          <w:p w14:paraId="03944047" w14:textId="576A17EF" w:rsidR="00AC1578" w:rsidRDefault="00B31E23" w:rsidP="00412575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 xml:space="preserve">Multiengine </w:t>
            </w:r>
            <w:r w:rsidR="00412575" w:rsidRPr="00013E02">
              <w:rPr>
                <w:rFonts w:cs="Times New Roman"/>
                <w:color w:val="000000" w:themeColor="text1"/>
                <w:szCs w:val="18"/>
              </w:rPr>
              <w:t>…………...………</w:t>
            </w:r>
            <w:r w:rsidR="00C863D4">
              <w:rPr>
                <w:rFonts w:cs="Times New Roman"/>
                <w:color w:val="000000" w:themeColor="text1"/>
                <w:szCs w:val="18"/>
              </w:rPr>
              <w:t>….</w:t>
            </w:r>
            <w:r w:rsidR="007E3F1F">
              <w:rPr>
                <w:rFonts w:cs="Times New Roman"/>
                <w:color w:val="000000" w:themeColor="text1"/>
                <w:szCs w:val="18"/>
              </w:rPr>
              <w:t>517.6</w:t>
            </w:r>
          </w:p>
          <w:p w14:paraId="02523331" w14:textId="26827FD9" w:rsidR="00412575" w:rsidRDefault="00412575" w:rsidP="00412575"/>
          <w:p w14:paraId="4813528D" w14:textId="51CB565B" w:rsidR="004D3011" w:rsidRDefault="005221A3" w:rsidP="00CB0055">
            <w:pPr>
              <w:pStyle w:val="Heading3"/>
            </w:pPr>
            <w:r>
              <w:t>Proffessional Association</w:t>
            </w:r>
          </w:p>
          <w:p w14:paraId="4B64BA69" w14:textId="6589B28F" w:rsidR="005221A3" w:rsidRDefault="005221A3" w:rsidP="00412575">
            <w:pPr>
              <w:rPr>
                <w:rFonts w:asciiTheme="majorHAnsi" w:hAnsiTheme="majorHAnsi" w:cs="Times New Roman"/>
                <w:color w:val="000000" w:themeColor="text1"/>
                <w:szCs w:val="18"/>
              </w:rPr>
            </w:pPr>
            <w:r w:rsidRPr="00412575">
              <w:rPr>
                <w:rFonts w:asciiTheme="majorHAnsi" w:hAnsiTheme="majorHAnsi" w:cs="Times New Roman"/>
                <w:color w:val="000000" w:themeColor="text1"/>
                <w:szCs w:val="18"/>
              </w:rPr>
              <w:t>Association of Aircraft Owners and Pilot Association (AOPA)</w:t>
            </w:r>
          </w:p>
          <w:p w14:paraId="6E94177A" w14:textId="54C4CC0F" w:rsidR="005C12E7" w:rsidRDefault="005C12E7" w:rsidP="00412575">
            <w:pPr>
              <w:rPr>
                <w:rFonts w:asciiTheme="majorHAnsi" w:hAnsiTheme="majorHAnsi" w:cs="Times New Roman"/>
                <w:color w:val="000000" w:themeColor="text1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Cs w:val="18"/>
              </w:rPr>
              <w:t>Boy Scouts of America – Eagle Scout</w:t>
            </w:r>
          </w:p>
          <w:p w14:paraId="64688160" w14:textId="77777777" w:rsidR="00412575" w:rsidRPr="00412575" w:rsidRDefault="00412575" w:rsidP="00412575">
            <w:pPr>
              <w:rPr>
                <w:rFonts w:asciiTheme="majorHAnsi" w:hAnsiTheme="majorHAnsi" w:cs="Times New Roman"/>
                <w:color w:val="000000" w:themeColor="text1"/>
                <w:szCs w:val="18"/>
              </w:rPr>
            </w:pPr>
          </w:p>
          <w:p w14:paraId="6623BB27" w14:textId="77777777" w:rsidR="00412575" w:rsidRPr="00412575" w:rsidRDefault="00412575" w:rsidP="00412575">
            <w:pPr>
              <w:rPr>
                <w:rFonts w:asciiTheme="majorHAnsi" w:hAnsiTheme="majorHAnsi" w:cs="Times New Roman"/>
                <w:color w:val="000000" w:themeColor="text1"/>
                <w:szCs w:val="18"/>
              </w:rPr>
            </w:pPr>
          </w:p>
          <w:p w14:paraId="47769C3C" w14:textId="6A8CA609" w:rsidR="005221A3" w:rsidRPr="005221A3" w:rsidRDefault="005221A3" w:rsidP="005221A3">
            <w:pPr>
              <w:pStyle w:val="Heading3"/>
            </w:pPr>
            <w:r>
              <w:t>Activities</w:t>
            </w:r>
          </w:p>
          <w:p w14:paraId="4DB20546" w14:textId="412A64CA" w:rsidR="005221A3" w:rsidRPr="00412575" w:rsidRDefault="005221A3" w:rsidP="004D3011">
            <w:pPr>
              <w:rPr>
                <w:rFonts w:cs="Times New Roman"/>
                <w:color w:val="000000" w:themeColor="text1"/>
                <w:szCs w:val="18"/>
              </w:rPr>
            </w:pPr>
            <w:proofErr w:type="spellStart"/>
            <w:r w:rsidRPr="00412575">
              <w:rPr>
                <w:rFonts w:cs="Times New Roman"/>
                <w:color w:val="000000" w:themeColor="text1"/>
                <w:szCs w:val="18"/>
              </w:rPr>
              <w:t>PlusOne</w:t>
            </w:r>
            <w:proofErr w:type="spellEnd"/>
            <w:r w:rsidRPr="00412575">
              <w:rPr>
                <w:rFonts w:cs="Times New Roman"/>
                <w:color w:val="000000" w:themeColor="text1"/>
                <w:szCs w:val="18"/>
              </w:rPr>
              <w:t xml:space="preserve"> Flyer Club</w:t>
            </w:r>
          </w:p>
          <w:p w14:paraId="41783A61" w14:textId="77777777" w:rsidR="00412575" w:rsidRDefault="00412575" w:rsidP="004D3011">
            <w:pPr>
              <w:rPr>
                <w:rFonts w:cs="Times New Roman"/>
                <w:color w:val="000000" w:themeColor="text1"/>
                <w:szCs w:val="18"/>
              </w:rPr>
            </w:pPr>
          </w:p>
          <w:p w14:paraId="3C646DE2" w14:textId="3A00A8FF" w:rsidR="00412575" w:rsidRDefault="00412575" w:rsidP="00412575">
            <w:pPr>
              <w:pStyle w:val="Heading3"/>
            </w:pPr>
            <w:r>
              <w:t>Skills</w:t>
            </w:r>
          </w:p>
          <w:p w14:paraId="465FFFC0" w14:textId="5296A60E" w:rsidR="006A591E" w:rsidRPr="006A591E" w:rsidRDefault="006A591E" w:rsidP="006A591E">
            <w:r w:rsidRPr="006A591E">
              <w:rPr>
                <w:b/>
                <w:bCs/>
              </w:rPr>
              <w:t>Languages:</w:t>
            </w:r>
            <w:r>
              <w:t xml:space="preserve"> Fluent in Spanish</w:t>
            </w:r>
          </w:p>
          <w:p w14:paraId="276847F5" w14:textId="5A7AF709" w:rsidR="00412575" w:rsidRPr="004D3011" w:rsidRDefault="00412575" w:rsidP="00412575"/>
        </w:tc>
        <w:tc>
          <w:tcPr>
            <w:tcW w:w="720" w:type="dxa"/>
          </w:tcPr>
          <w:p w14:paraId="669D3F4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992106A" w14:textId="03488678" w:rsidR="001B2ABD" w:rsidRPr="001734BB" w:rsidRDefault="00156D6B" w:rsidP="00036450">
            <w:pPr>
              <w:pStyle w:val="Heading2"/>
            </w:pPr>
            <w:r>
              <w:t>Career Objectives</w:t>
            </w:r>
          </w:p>
          <w:p w14:paraId="711B089E" w14:textId="455CB673" w:rsidR="00036450" w:rsidRPr="00156D6B" w:rsidRDefault="00C863D4" w:rsidP="00036450">
            <w:pPr>
              <w:rPr>
                <w:rFonts w:cs="Times New Roman"/>
                <w:color w:val="000000"/>
                <w:spacing w:val="8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8"/>
                <w:shd w:val="clear" w:color="auto" w:fill="FFFFFF"/>
              </w:rPr>
              <w:t xml:space="preserve">To obtain a First Officer Role at </w:t>
            </w:r>
            <w:r w:rsidR="009E53FA">
              <w:rPr>
                <w:rFonts w:cs="Times New Roman"/>
                <w:color w:val="000000"/>
                <w:spacing w:val="8"/>
                <w:shd w:val="clear" w:color="auto" w:fill="FFFFFF"/>
              </w:rPr>
              <w:t>a company</w:t>
            </w:r>
            <w:r>
              <w:rPr>
                <w:rFonts w:cs="Times New Roman"/>
                <w:color w:val="000000"/>
                <w:spacing w:val="8"/>
                <w:shd w:val="clear" w:color="auto" w:fill="FFFFFF"/>
              </w:rPr>
              <w:t xml:space="preserve"> that will challenge my abilities and </w:t>
            </w:r>
            <w:r w:rsidR="006A591E">
              <w:rPr>
                <w:rFonts w:cs="Times New Roman"/>
                <w:color w:val="000000"/>
                <w:spacing w:val="8"/>
                <w:shd w:val="clear" w:color="auto" w:fill="FFFFFF"/>
              </w:rPr>
              <w:t>allowed</w:t>
            </w:r>
            <w:r>
              <w:rPr>
                <w:rFonts w:cs="Times New Roman"/>
                <w:color w:val="000000"/>
                <w:spacing w:val="8"/>
                <w:shd w:val="clear" w:color="auto" w:fill="FFFFFF"/>
              </w:rPr>
              <w:t xml:space="preserve"> continued growth for my career development.</w:t>
            </w:r>
          </w:p>
          <w:p w14:paraId="488BA626" w14:textId="3CD4FF71" w:rsidR="00C863D4" w:rsidRPr="00C863D4" w:rsidRDefault="00156D6B" w:rsidP="00C863D4">
            <w:pPr>
              <w:pStyle w:val="Heading2"/>
            </w:pPr>
            <w:r>
              <w:t>Qualifications</w:t>
            </w:r>
          </w:p>
          <w:p w14:paraId="3909BCC6" w14:textId="77170ED5" w:rsidR="00013E02" w:rsidRDefault="00C863D4" w:rsidP="006A591E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Capable of operating under dynamic conditions with a calm and professional approach.</w:t>
            </w:r>
          </w:p>
          <w:p w14:paraId="1632F2EE" w14:textId="77777777" w:rsidR="00C863D4" w:rsidRDefault="00C863D4" w:rsidP="006A591E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Ability to effectively teach in the classroom and aircraft flight environments.</w:t>
            </w:r>
          </w:p>
          <w:p w14:paraId="4AA104BA" w14:textId="1D83BA57" w:rsidR="00C863D4" w:rsidRDefault="00C863D4" w:rsidP="006A591E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Excellent multitasker, organizer, and problem solver. </w:t>
            </w:r>
          </w:p>
          <w:p w14:paraId="61904B55" w14:textId="7CCB1A6C" w:rsidR="008512DB" w:rsidRPr="00013E02" w:rsidRDefault="008512DB" w:rsidP="006A591E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Mission orientated and team player.</w:t>
            </w:r>
          </w:p>
          <w:p w14:paraId="3CE33289" w14:textId="5C6E77E4" w:rsidR="005221A3" w:rsidRDefault="005221A3" w:rsidP="005221A3">
            <w:pPr>
              <w:pStyle w:val="Heading2"/>
            </w:pPr>
            <w:r>
              <w:t>Education</w:t>
            </w:r>
          </w:p>
          <w:p w14:paraId="4C2D747D" w14:textId="77777777" w:rsidR="00451078" w:rsidRPr="00451078" w:rsidRDefault="00451078" w:rsidP="00451078">
            <w:pPr>
              <w:rPr>
                <w:rFonts w:cs="Times New Roman"/>
                <w:b/>
                <w:bCs/>
                <w:color w:val="000000" w:themeColor="text1"/>
                <w:szCs w:val="18"/>
              </w:rPr>
            </w:pPr>
            <w:r w:rsidRPr="00451078">
              <w:rPr>
                <w:rFonts w:cs="Times New Roman"/>
                <w:b/>
                <w:bCs/>
                <w:color w:val="000000" w:themeColor="text1"/>
                <w:szCs w:val="18"/>
              </w:rPr>
              <w:t>College of Aeronautics, Flushing, NY</w:t>
            </w:r>
          </w:p>
          <w:p w14:paraId="4BDB4283" w14:textId="245E9CF7" w:rsidR="006A591E" w:rsidRDefault="006A591E" w:rsidP="00C863D4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 xml:space="preserve">Bachelor of </w:t>
            </w:r>
            <w:r w:rsidR="00451078">
              <w:rPr>
                <w:rFonts w:cs="Times New Roman"/>
                <w:color w:val="000000" w:themeColor="text1"/>
                <w:szCs w:val="18"/>
              </w:rPr>
              <w:t>Technology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(B.</w:t>
            </w:r>
            <w:r w:rsidR="00451078">
              <w:rPr>
                <w:rFonts w:cs="Times New Roman"/>
                <w:color w:val="000000" w:themeColor="text1"/>
                <w:szCs w:val="18"/>
              </w:rPr>
              <w:t>T</w:t>
            </w:r>
            <w:r>
              <w:rPr>
                <w:rFonts w:cs="Times New Roman"/>
                <w:color w:val="000000" w:themeColor="text1"/>
                <w:szCs w:val="18"/>
              </w:rPr>
              <w:t>)</w:t>
            </w:r>
          </w:p>
          <w:p w14:paraId="4702090C" w14:textId="54E91A1B" w:rsidR="006A591E" w:rsidRDefault="006A591E" w:rsidP="00C863D4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 xml:space="preserve">Major: </w:t>
            </w:r>
            <w:r w:rsidR="00451078">
              <w:rPr>
                <w:rFonts w:cs="Times New Roman"/>
                <w:color w:val="000000" w:themeColor="text1"/>
                <w:szCs w:val="18"/>
              </w:rPr>
              <w:t>Aeronautical Maintenance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</w:t>
            </w:r>
            <w:r w:rsidR="009E53FA">
              <w:rPr>
                <w:rFonts w:cs="Times New Roman"/>
                <w:color w:val="000000" w:themeColor="text1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</w:t>
            </w:r>
            <w:r w:rsidR="00451078">
              <w:rPr>
                <w:rFonts w:cs="Times New Roman"/>
                <w:color w:val="000000" w:themeColor="text1"/>
                <w:szCs w:val="18"/>
              </w:rPr>
              <w:t>May 1992</w:t>
            </w:r>
            <w:r>
              <w:rPr>
                <w:rFonts w:cs="Times New Roman"/>
                <w:color w:val="000000" w:themeColor="text1"/>
                <w:szCs w:val="18"/>
              </w:rPr>
              <w:t xml:space="preserve">  </w:t>
            </w:r>
          </w:p>
          <w:p w14:paraId="554FA341" w14:textId="6B36E3A8" w:rsidR="00451078" w:rsidRDefault="00451078" w:rsidP="00C863D4">
            <w:pPr>
              <w:rPr>
                <w:rFonts w:cs="Times New Roman"/>
                <w:color w:val="000000" w:themeColor="text1"/>
                <w:szCs w:val="18"/>
              </w:rPr>
            </w:pPr>
          </w:p>
          <w:p w14:paraId="121F3E74" w14:textId="77777777" w:rsidR="00451078" w:rsidRPr="00451078" w:rsidRDefault="00451078" w:rsidP="00451078">
            <w:pPr>
              <w:rPr>
                <w:rFonts w:cs="Times New Roman"/>
                <w:b/>
                <w:bCs/>
                <w:color w:val="000000" w:themeColor="text1"/>
                <w:szCs w:val="18"/>
              </w:rPr>
            </w:pPr>
            <w:r w:rsidRPr="00451078">
              <w:rPr>
                <w:rFonts w:cs="Times New Roman"/>
                <w:b/>
                <w:bCs/>
                <w:color w:val="000000" w:themeColor="text1"/>
                <w:szCs w:val="18"/>
              </w:rPr>
              <w:t>San Diego Miramar College, San Diego, CA</w:t>
            </w:r>
          </w:p>
          <w:p w14:paraId="2BA65D6E" w14:textId="6169C100" w:rsidR="00451078" w:rsidRPr="00451078" w:rsidRDefault="00451078" w:rsidP="00451078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Associates of Science</w:t>
            </w:r>
            <w:r w:rsidRPr="00451078">
              <w:rPr>
                <w:rFonts w:cs="Times New Roman"/>
                <w:color w:val="000000" w:themeColor="text1"/>
                <w:szCs w:val="18"/>
              </w:rPr>
              <w:t xml:space="preserve"> (</w:t>
            </w:r>
            <w:r w:rsidR="003505F0">
              <w:rPr>
                <w:rFonts w:cs="Times New Roman"/>
                <w:color w:val="000000" w:themeColor="text1"/>
                <w:szCs w:val="18"/>
              </w:rPr>
              <w:t>A</w:t>
            </w:r>
            <w:r>
              <w:rPr>
                <w:rFonts w:cs="Times New Roman"/>
                <w:color w:val="000000" w:themeColor="text1"/>
                <w:szCs w:val="18"/>
              </w:rPr>
              <w:t>A</w:t>
            </w:r>
            <w:r w:rsidRPr="00451078">
              <w:rPr>
                <w:rFonts w:cs="Times New Roman"/>
                <w:color w:val="000000" w:themeColor="text1"/>
                <w:szCs w:val="18"/>
              </w:rPr>
              <w:t>S)</w:t>
            </w:r>
          </w:p>
          <w:p w14:paraId="524B612D" w14:textId="77777777" w:rsidR="00D10A36" w:rsidRDefault="00451078" w:rsidP="00451078">
            <w:pPr>
              <w:rPr>
                <w:rFonts w:cs="Times New Roman"/>
                <w:color w:val="000000" w:themeColor="text1"/>
                <w:szCs w:val="18"/>
              </w:rPr>
            </w:pPr>
            <w:r w:rsidRPr="00451078">
              <w:rPr>
                <w:rFonts w:cs="Times New Roman"/>
                <w:color w:val="000000" w:themeColor="text1"/>
                <w:szCs w:val="18"/>
              </w:rPr>
              <w:t xml:space="preserve">Major: </w:t>
            </w:r>
            <w:r>
              <w:rPr>
                <w:rFonts w:cs="Times New Roman"/>
                <w:color w:val="000000" w:themeColor="text1"/>
                <w:szCs w:val="18"/>
              </w:rPr>
              <w:t>Aviat</w:t>
            </w:r>
            <w:r w:rsidR="00D10A36">
              <w:rPr>
                <w:rFonts w:cs="Times New Roman"/>
                <w:color w:val="000000" w:themeColor="text1"/>
                <w:szCs w:val="18"/>
              </w:rPr>
              <w:t>36</w:t>
            </w:r>
          </w:p>
          <w:p w14:paraId="285B1403" w14:textId="774CA463" w:rsidR="00451078" w:rsidRPr="00451078" w:rsidRDefault="00451078" w:rsidP="00451078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ion Operations</w:t>
            </w:r>
            <w:r w:rsidRPr="00451078">
              <w:rPr>
                <w:rFonts w:cs="Times New Roman"/>
                <w:color w:val="000000" w:themeColor="text1"/>
                <w:szCs w:val="18"/>
              </w:rPr>
              <w:t xml:space="preserve">   </w:t>
            </w:r>
            <w:r w:rsidR="005C12E7">
              <w:rPr>
                <w:rFonts w:cs="Times New Roman"/>
                <w:color w:val="000000" w:themeColor="text1"/>
                <w:szCs w:val="18"/>
              </w:rPr>
              <w:t>May</w:t>
            </w:r>
            <w:r w:rsidRPr="00451078">
              <w:rPr>
                <w:rFonts w:cs="Times New Roman"/>
                <w:color w:val="000000" w:themeColor="text1"/>
                <w:szCs w:val="18"/>
              </w:rPr>
              <w:t xml:space="preserve"> 20</w:t>
            </w:r>
            <w:r w:rsidR="005C12E7">
              <w:rPr>
                <w:rFonts w:cs="Times New Roman"/>
                <w:color w:val="000000" w:themeColor="text1"/>
                <w:szCs w:val="18"/>
              </w:rPr>
              <w:t>04</w:t>
            </w:r>
            <w:r w:rsidRPr="00451078">
              <w:rPr>
                <w:rFonts w:cs="Times New Roman"/>
                <w:color w:val="000000" w:themeColor="text1"/>
                <w:szCs w:val="18"/>
              </w:rPr>
              <w:t xml:space="preserve">  </w:t>
            </w:r>
          </w:p>
          <w:p w14:paraId="33C88537" w14:textId="0D1F4B86" w:rsidR="00451078" w:rsidRDefault="00451078" w:rsidP="00C863D4">
            <w:pPr>
              <w:rPr>
                <w:rFonts w:cs="Times New Roman"/>
                <w:color w:val="000000" w:themeColor="text1"/>
                <w:szCs w:val="18"/>
              </w:rPr>
            </w:pPr>
          </w:p>
          <w:p w14:paraId="04A0FA0C" w14:textId="311E0214" w:rsidR="003505F0" w:rsidRPr="002942C7" w:rsidRDefault="003505F0" w:rsidP="00C863D4">
            <w:pPr>
              <w:rPr>
                <w:rFonts w:cs="NewsGoth BT"/>
                <w:b/>
                <w:bCs/>
                <w:szCs w:val="20"/>
              </w:rPr>
            </w:pPr>
            <w:r w:rsidRPr="002942C7">
              <w:rPr>
                <w:rFonts w:cs="NewsGoth BT"/>
                <w:b/>
                <w:bCs/>
                <w:szCs w:val="20"/>
              </w:rPr>
              <w:t>Embry-Riddle Aeronautical University, Daytona Beach, FL</w:t>
            </w:r>
          </w:p>
          <w:p w14:paraId="67429460" w14:textId="011139D4" w:rsidR="003505F0" w:rsidRDefault="003505F0" w:rsidP="00C863D4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Master of Science (MAS)</w:t>
            </w:r>
          </w:p>
          <w:p w14:paraId="0CE41BF6" w14:textId="12D93C51" w:rsidR="003505F0" w:rsidRPr="003505F0" w:rsidRDefault="003505F0" w:rsidP="00C863D4">
            <w:pPr>
              <w:rPr>
                <w:rFonts w:cs="Times New Roman"/>
                <w:color w:val="000000" w:themeColor="text1"/>
                <w:szCs w:val="18"/>
              </w:rPr>
            </w:pPr>
            <w:r>
              <w:rPr>
                <w:rFonts w:cs="Times New Roman"/>
                <w:color w:val="000000" w:themeColor="text1"/>
                <w:szCs w:val="18"/>
              </w:rPr>
              <w:t>Major: Aviation Safety (In Work)</w:t>
            </w:r>
          </w:p>
          <w:p w14:paraId="06586013" w14:textId="0F0CA43F" w:rsidR="005221A3" w:rsidRPr="00C863D4" w:rsidRDefault="005221A3" w:rsidP="00C863D4">
            <w:pPr>
              <w:pStyle w:val="Heading2"/>
            </w:pPr>
            <w:r>
              <w:t>Work History</w:t>
            </w:r>
          </w:p>
          <w:p w14:paraId="65BA96BA" w14:textId="556C4C1C" w:rsidR="005C12E7" w:rsidRDefault="005C12E7" w:rsidP="004D301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Avionics Technician </w:t>
            </w:r>
          </w:p>
          <w:p w14:paraId="1639DB46" w14:textId="76597D29" w:rsidR="005C12E7" w:rsidRPr="005C12E7" w:rsidRDefault="005C12E7" w:rsidP="004D3011">
            <w:pPr>
              <w:rPr>
                <w:color w:val="000000" w:themeColor="text1"/>
              </w:rPr>
            </w:pPr>
            <w:r w:rsidRPr="005C12E7">
              <w:rPr>
                <w:color w:val="000000" w:themeColor="text1"/>
              </w:rPr>
              <w:t xml:space="preserve">United States Navy, </w:t>
            </w:r>
            <w:r w:rsidR="005A3691">
              <w:rPr>
                <w:color w:val="000000" w:themeColor="text1"/>
              </w:rPr>
              <w:t>Retired</w:t>
            </w:r>
            <w:r w:rsidRPr="005C12E7">
              <w:rPr>
                <w:color w:val="000000" w:themeColor="text1"/>
              </w:rPr>
              <w:t xml:space="preserve">   10/1995 – 10/2015</w:t>
            </w:r>
          </w:p>
          <w:p w14:paraId="114A89E9" w14:textId="77777777" w:rsidR="005C12E7" w:rsidRDefault="005C12E7" w:rsidP="004D3011">
            <w:pPr>
              <w:rPr>
                <w:b/>
                <w:bCs/>
                <w:color w:val="000000" w:themeColor="text1"/>
              </w:rPr>
            </w:pPr>
          </w:p>
          <w:p w14:paraId="6F4A4E18" w14:textId="42354951" w:rsidR="005221A3" w:rsidRPr="006A591E" w:rsidRDefault="006A591E" w:rsidP="004D3011">
            <w:pPr>
              <w:rPr>
                <w:b/>
                <w:bCs/>
                <w:color w:val="000000" w:themeColor="text1"/>
              </w:rPr>
            </w:pPr>
            <w:r w:rsidRPr="006A591E">
              <w:rPr>
                <w:b/>
                <w:bCs/>
                <w:color w:val="000000" w:themeColor="text1"/>
              </w:rPr>
              <w:t>Flight Instructor</w:t>
            </w:r>
          </w:p>
          <w:p w14:paraId="17A79C1E" w14:textId="51117C75" w:rsidR="006A591E" w:rsidRDefault="006A591E" w:rsidP="004D301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PlusOne</w:t>
            </w:r>
            <w:proofErr w:type="spellEnd"/>
            <w:r>
              <w:rPr>
                <w:color w:val="000000" w:themeColor="text1"/>
              </w:rPr>
              <w:t xml:space="preserve"> Flyers, San Diego   </w:t>
            </w:r>
            <w:r w:rsidR="003505F0">
              <w:rPr>
                <w:color w:val="000000" w:themeColor="text1"/>
              </w:rPr>
              <w:t>0</w:t>
            </w:r>
            <w:r w:rsidR="0045107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/20</w:t>
            </w:r>
            <w:r w:rsidR="00451078">
              <w:rPr>
                <w:color w:val="000000" w:themeColor="text1"/>
              </w:rPr>
              <w:t>04</w:t>
            </w:r>
            <w:r>
              <w:rPr>
                <w:color w:val="000000" w:themeColor="text1"/>
              </w:rPr>
              <w:t xml:space="preserve"> </w:t>
            </w:r>
            <w:r w:rsidR="005C12E7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Present</w:t>
            </w:r>
          </w:p>
          <w:p w14:paraId="3401B78E" w14:textId="25D10195" w:rsidR="005C12E7" w:rsidRDefault="005C12E7" w:rsidP="004D30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First Flight Corporation, San Diego 11/2008 - Present</w:t>
            </w:r>
          </w:p>
          <w:p w14:paraId="4975D9F5" w14:textId="0D9B5E18" w:rsidR="005C12E7" w:rsidRDefault="005C12E7" w:rsidP="004D30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North Island Navy Flying Club, San Diego  </w:t>
            </w:r>
            <w:r w:rsidR="009E53FA">
              <w:rPr>
                <w:color w:val="000000" w:themeColor="text1"/>
              </w:rPr>
              <w:t xml:space="preserve"> </w:t>
            </w:r>
            <w:r w:rsidR="003505F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8/2003 – 01/2008</w:t>
            </w:r>
          </w:p>
          <w:p w14:paraId="7219FFF8" w14:textId="77777777" w:rsidR="005C12E7" w:rsidRDefault="005C12E7" w:rsidP="004D3011">
            <w:pPr>
              <w:rPr>
                <w:color w:val="000000" w:themeColor="text1"/>
              </w:rPr>
            </w:pPr>
          </w:p>
          <w:p w14:paraId="7F8A0FF3" w14:textId="77777777" w:rsidR="005C12E7" w:rsidRDefault="005C12E7" w:rsidP="004D3011">
            <w:pPr>
              <w:rPr>
                <w:rFonts w:asciiTheme="majorHAnsi" w:hAnsiTheme="majorHAnsi" w:cs="NewsGoth BT"/>
                <w:b/>
                <w:bCs/>
                <w:szCs w:val="20"/>
              </w:rPr>
            </w:pPr>
            <w:r w:rsidRPr="003505F0">
              <w:rPr>
                <w:rFonts w:asciiTheme="majorHAnsi" w:hAnsiTheme="majorHAnsi" w:cs="NewsGoth BT"/>
                <w:b/>
                <w:bCs/>
                <w:szCs w:val="20"/>
              </w:rPr>
              <w:t xml:space="preserve">Aviation / Pilot Adjunct Instructor  </w:t>
            </w:r>
          </w:p>
          <w:p w14:paraId="11546EF5" w14:textId="6CE4054E" w:rsidR="003505F0" w:rsidRPr="003505F0" w:rsidRDefault="003505F0" w:rsidP="004D3011">
            <w:pPr>
              <w:rPr>
                <w:rFonts w:asciiTheme="majorHAnsi" w:hAnsiTheme="majorHAnsi"/>
                <w:color w:val="FFFFFF" w:themeColor="background1"/>
              </w:rPr>
            </w:pPr>
            <w:r w:rsidRPr="003505F0">
              <w:rPr>
                <w:rFonts w:asciiTheme="majorHAnsi" w:hAnsiTheme="majorHAnsi" w:cs="NewsGoth BT"/>
                <w:szCs w:val="20"/>
              </w:rPr>
              <w:t>San Diego Miramar College, San Diego   09/2006 – 05/2017</w:t>
            </w:r>
          </w:p>
        </w:tc>
      </w:tr>
    </w:tbl>
    <w:p w14:paraId="54F8B8B9" w14:textId="4B6B715E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BE18" w14:textId="77777777" w:rsidR="006A6810" w:rsidRDefault="006A6810" w:rsidP="000C45FF">
      <w:r>
        <w:separator/>
      </w:r>
    </w:p>
  </w:endnote>
  <w:endnote w:type="continuationSeparator" w:id="0">
    <w:p w14:paraId="76433B0E" w14:textId="77777777" w:rsidR="006A6810" w:rsidRDefault="006A681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33B9" w14:textId="77777777" w:rsidR="006A6810" w:rsidRDefault="006A6810" w:rsidP="000C45FF">
      <w:r>
        <w:separator/>
      </w:r>
    </w:p>
  </w:footnote>
  <w:footnote w:type="continuationSeparator" w:id="0">
    <w:p w14:paraId="20E02182" w14:textId="77777777" w:rsidR="006A6810" w:rsidRDefault="006A681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69B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B4AB6" wp14:editId="2FEE0C4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EFA"/>
    <w:multiLevelType w:val="multilevel"/>
    <w:tmpl w:val="E33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F0452"/>
    <w:multiLevelType w:val="hybridMultilevel"/>
    <w:tmpl w:val="BBE6D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83738E"/>
    <w:multiLevelType w:val="hybridMultilevel"/>
    <w:tmpl w:val="A944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52F1"/>
    <w:multiLevelType w:val="multilevel"/>
    <w:tmpl w:val="E33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1500D"/>
    <w:multiLevelType w:val="multilevel"/>
    <w:tmpl w:val="E33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267871">
    <w:abstractNumId w:val="0"/>
  </w:num>
  <w:num w:numId="2" w16cid:durableId="2081636480">
    <w:abstractNumId w:val="3"/>
  </w:num>
  <w:num w:numId="3" w16cid:durableId="1516312509">
    <w:abstractNumId w:val="4"/>
  </w:num>
  <w:num w:numId="4" w16cid:durableId="1980500425">
    <w:abstractNumId w:val="2"/>
  </w:num>
  <w:num w:numId="5" w16cid:durableId="113359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B"/>
    <w:rsid w:val="000066EE"/>
    <w:rsid w:val="00013E02"/>
    <w:rsid w:val="00036450"/>
    <w:rsid w:val="000426FD"/>
    <w:rsid w:val="000841ED"/>
    <w:rsid w:val="00094499"/>
    <w:rsid w:val="000C45FF"/>
    <w:rsid w:val="000D72C2"/>
    <w:rsid w:val="000E3FD1"/>
    <w:rsid w:val="00112054"/>
    <w:rsid w:val="001525E1"/>
    <w:rsid w:val="00156D6B"/>
    <w:rsid w:val="001612CB"/>
    <w:rsid w:val="00162C19"/>
    <w:rsid w:val="001734BB"/>
    <w:rsid w:val="00180329"/>
    <w:rsid w:val="0019001F"/>
    <w:rsid w:val="001A74A5"/>
    <w:rsid w:val="001B2ABD"/>
    <w:rsid w:val="001E0391"/>
    <w:rsid w:val="001E1759"/>
    <w:rsid w:val="001F1ECC"/>
    <w:rsid w:val="00230A1A"/>
    <w:rsid w:val="00237706"/>
    <w:rsid w:val="002400EB"/>
    <w:rsid w:val="0024288D"/>
    <w:rsid w:val="00256CF7"/>
    <w:rsid w:val="00257D03"/>
    <w:rsid w:val="00281FD5"/>
    <w:rsid w:val="002942C7"/>
    <w:rsid w:val="002A4E59"/>
    <w:rsid w:val="0030481B"/>
    <w:rsid w:val="003156FC"/>
    <w:rsid w:val="003254B5"/>
    <w:rsid w:val="0034276C"/>
    <w:rsid w:val="003505F0"/>
    <w:rsid w:val="0037121F"/>
    <w:rsid w:val="00371356"/>
    <w:rsid w:val="003A6B7D"/>
    <w:rsid w:val="003B06CA"/>
    <w:rsid w:val="003F21FF"/>
    <w:rsid w:val="004071FC"/>
    <w:rsid w:val="00412575"/>
    <w:rsid w:val="00445947"/>
    <w:rsid w:val="00451078"/>
    <w:rsid w:val="00456B11"/>
    <w:rsid w:val="00471439"/>
    <w:rsid w:val="004813B3"/>
    <w:rsid w:val="00496591"/>
    <w:rsid w:val="004C63E4"/>
    <w:rsid w:val="004D3011"/>
    <w:rsid w:val="005221A3"/>
    <w:rsid w:val="005262AC"/>
    <w:rsid w:val="00570F2B"/>
    <w:rsid w:val="005A3691"/>
    <w:rsid w:val="005A709A"/>
    <w:rsid w:val="005C12E7"/>
    <w:rsid w:val="005E39D5"/>
    <w:rsid w:val="00600670"/>
    <w:rsid w:val="0062123A"/>
    <w:rsid w:val="00646E75"/>
    <w:rsid w:val="0067528F"/>
    <w:rsid w:val="006771D0"/>
    <w:rsid w:val="006A591E"/>
    <w:rsid w:val="006A6810"/>
    <w:rsid w:val="006C7C72"/>
    <w:rsid w:val="007133E3"/>
    <w:rsid w:val="00715FCB"/>
    <w:rsid w:val="00743101"/>
    <w:rsid w:val="007775E1"/>
    <w:rsid w:val="007867A0"/>
    <w:rsid w:val="007927F5"/>
    <w:rsid w:val="007E3F1F"/>
    <w:rsid w:val="00802CA0"/>
    <w:rsid w:val="008512DB"/>
    <w:rsid w:val="00852A9C"/>
    <w:rsid w:val="008907B2"/>
    <w:rsid w:val="008C1379"/>
    <w:rsid w:val="008C371A"/>
    <w:rsid w:val="009251F5"/>
    <w:rsid w:val="009260CD"/>
    <w:rsid w:val="00952C25"/>
    <w:rsid w:val="009624A9"/>
    <w:rsid w:val="009E53FA"/>
    <w:rsid w:val="00A2118D"/>
    <w:rsid w:val="00A67CEF"/>
    <w:rsid w:val="00A85327"/>
    <w:rsid w:val="00AC1578"/>
    <w:rsid w:val="00AD76E2"/>
    <w:rsid w:val="00B20152"/>
    <w:rsid w:val="00B31E23"/>
    <w:rsid w:val="00B359E4"/>
    <w:rsid w:val="00B54C07"/>
    <w:rsid w:val="00B57D98"/>
    <w:rsid w:val="00B70850"/>
    <w:rsid w:val="00BE546D"/>
    <w:rsid w:val="00C066B6"/>
    <w:rsid w:val="00C3107E"/>
    <w:rsid w:val="00C37BA1"/>
    <w:rsid w:val="00C4674C"/>
    <w:rsid w:val="00C506CF"/>
    <w:rsid w:val="00C72BED"/>
    <w:rsid w:val="00C863D4"/>
    <w:rsid w:val="00C9578B"/>
    <w:rsid w:val="00CB0055"/>
    <w:rsid w:val="00D10A36"/>
    <w:rsid w:val="00D2522B"/>
    <w:rsid w:val="00D422DE"/>
    <w:rsid w:val="00D5459D"/>
    <w:rsid w:val="00DA1F4D"/>
    <w:rsid w:val="00DD172A"/>
    <w:rsid w:val="00DD44C0"/>
    <w:rsid w:val="00E25A26"/>
    <w:rsid w:val="00E4381A"/>
    <w:rsid w:val="00E55D74"/>
    <w:rsid w:val="00E90065"/>
    <w:rsid w:val="00ED7A59"/>
    <w:rsid w:val="00F446D9"/>
    <w:rsid w:val="00F60274"/>
    <w:rsid w:val="00F77FB9"/>
    <w:rsid w:val="00F905F0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60C2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156D6B"/>
    <w:pPr>
      <w:spacing w:after="160" w:line="259" w:lineRule="auto"/>
      <w:ind w:left="720"/>
      <w:contextualSpacing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17ajs\AppData\Local\Microsoft\Office\16.0\DTS\en-US%7bA3577A74-F295-424B-871D-0A9FA18BF325%7d\%7b8CAF9B1A-CF9B-49A2-81D4-03A2D03DCDB0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defaultVal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054A95D-97FD-4C89-9834-BDB3570441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{8CAF9B1A-CF9B-49A2-81D4-03A2D03DCDB0}tf00546271_win32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                                                              </dc:description>
  <cp:lastModifiedBy/>
  <cp:revision>1</cp:revision>
  <dcterms:created xsi:type="dcterms:W3CDTF">2023-04-13T20:20:00Z</dcterms:created>
  <dcterms:modified xsi:type="dcterms:W3CDTF">2023-04-13T20:20:00Z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docIndexRef">
    <vt:lpwstr>10caf73f-dbda-4d82-9373-60d8e49671b5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Saver">
    <vt:lpwstr>slKlgTfcN471+ajcppJIAT7NqXIiftNT</vt:lpwstr>
  </property>
</Properties>
</file>